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4DA3" w14:textId="20F3C9FE" w:rsidR="00E16A39" w:rsidRPr="009145E0" w:rsidRDefault="00E16A39" w:rsidP="1064046A">
      <w:pPr>
        <w:pStyle w:val="Textoindependiente"/>
        <w:spacing w:after="0"/>
        <w:jc w:val="center"/>
        <w:rPr>
          <w:rFonts w:ascii="Humanst521 BT" w:hAnsi="Humanst521 BT" w:cs="Arial"/>
          <w:b/>
          <w:bCs/>
          <w:sz w:val="22"/>
          <w:szCs w:val="22"/>
        </w:rPr>
      </w:pPr>
      <w:r w:rsidRPr="1064046A">
        <w:rPr>
          <w:rFonts w:ascii="Humanst521 BT" w:hAnsi="Humanst521 BT" w:cs="Arial"/>
          <w:b/>
          <w:bCs/>
          <w:sz w:val="22"/>
          <w:szCs w:val="22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6090"/>
        <w:gridCol w:w="1634"/>
      </w:tblGrid>
      <w:tr w:rsidR="1064046A" w14:paraId="5CD64E0C" w14:textId="77777777" w:rsidTr="00575A49">
        <w:trPr>
          <w:trHeight w:val="420"/>
        </w:trPr>
        <w:tc>
          <w:tcPr>
            <w:tcW w:w="163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F9D78B" w14:textId="432DB4BA" w:rsidR="7A7B269E" w:rsidRDefault="7A7B269E" w:rsidP="1064046A">
            <w:pPr>
              <w:pStyle w:val="Sinespaciado"/>
              <w:ind w:left="-20" w:right="-20"/>
              <w:jc w:val="center"/>
            </w:pPr>
            <w:r>
              <w:rPr>
                <w:noProof/>
              </w:rPr>
              <w:drawing>
                <wp:inline distT="0" distB="0" distL="0" distR="0" wp14:anchorId="6673CA60" wp14:editId="1B5017B9">
                  <wp:extent cx="975444" cy="493819"/>
                  <wp:effectExtent l="0" t="0" r="0" b="0"/>
                  <wp:docPr id="1854894551" name="Imagen 1854894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44" cy="49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DEA1BCD" w14:textId="691AF1BA" w:rsidR="0EDFB960" w:rsidRDefault="0EDFB960" w:rsidP="1064046A">
            <w:pPr>
              <w:pStyle w:val="Textoindependiente"/>
              <w:spacing w:after="0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1064046A">
              <w:rPr>
                <w:rFonts w:ascii="Humanst521 BT" w:hAnsi="Humanst521 BT" w:cs="Arial"/>
                <w:sz w:val="22"/>
                <w:szCs w:val="22"/>
                <w:lang w:val="es-ES"/>
              </w:rPr>
              <w:t>F</w:t>
            </w:r>
            <w:r w:rsidR="0B70BEE8" w:rsidRPr="1064046A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ORMATO PARA </w:t>
            </w:r>
            <w:r w:rsidR="6E8259A4" w:rsidRPr="1064046A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INSCRIPCIÓN </w:t>
            </w:r>
            <w:r w:rsidR="0B70BEE8" w:rsidRPr="1064046A">
              <w:rPr>
                <w:rFonts w:ascii="Humanst521 BT" w:hAnsi="Humanst521 BT" w:cs="Arial"/>
                <w:sz w:val="22"/>
                <w:szCs w:val="22"/>
                <w:lang w:val="es-ES"/>
              </w:rPr>
              <w:t>DE SEMILLEROS DE INVESTIGACIÓN 202</w:t>
            </w:r>
            <w:r w:rsidR="002035A7">
              <w:rPr>
                <w:rFonts w:ascii="Humanst521 BT" w:hAnsi="Humanst521 BT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14:paraId="7F2ED10E" w14:textId="55484FB3" w:rsidR="1064046A" w:rsidRDefault="1064046A" w:rsidP="1064046A">
            <w:pPr>
              <w:pStyle w:val="Sinespaciado"/>
              <w:ind w:left="-20" w:right="-20"/>
              <w:jc w:val="center"/>
            </w:pPr>
            <w:proofErr w:type="spellStart"/>
            <w:r w:rsidRPr="1064046A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Página</w:t>
            </w:r>
            <w:proofErr w:type="spellEnd"/>
            <w:r w:rsidRPr="1064046A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 xml:space="preserve">: </w:t>
            </w:r>
            <w:r w:rsidRPr="1064046A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  <w:lang w:val="es"/>
              </w:rPr>
              <w:t>1 de 4</w:t>
            </w:r>
          </w:p>
        </w:tc>
      </w:tr>
      <w:tr w:rsidR="1064046A" w14:paraId="75C8019D" w14:textId="77777777" w:rsidTr="00575A49">
        <w:trPr>
          <w:trHeight w:val="420"/>
        </w:trPr>
        <w:tc>
          <w:tcPr>
            <w:tcW w:w="1636" w:type="dxa"/>
            <w:vMerge/>
            <w:vAlign w:val="center"/>
          </w:tcPr>
          <w:p w14:paraId="1C708378" w14:textId="77777777" w:rsidR="003C1D48" w:rsidRDefault="003C1D48"/>
        </w:tc>
        <w:tc>
          <w:tcPr>
            <w:tcW w:w="6090" w:type="dxa"/>
            <w:vMerge/>
            <w:vAlign w:val="center"/>
          </w:tcPr>
          <w:p w14:paraId="2E281262" w14:textId="77777777" w:rsidR="003C1D48" w:rsidRDefault="003C1D48"/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14:paraId="663B200A" w14:textId="2C08974A" w:rsidR="1064046A" w:rsidRDefault="007756DB" w:rsidP="1064046A">
            <w:pPr>
              <w:pStyle w:val="Sinespaciado"/>
              <w:ind w:left="-20" w:right="-20"/>
              <w:jc w:val="center"/>
            </w:pPr>
            <w:r w:rsidRPr="1064046A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Version</w:t>
            </w:r>
            <w:r w:rsidR="1064046A" w:rsidRPr="1064046A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: 0</w:t>
            </w:r>
            <w:r w:rsidR="00855C68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3</w:t>
            </w:r>
          </w:p>
        </w:tc>
      </w:tr>
      <w:tr w:rsidR="1064046A" w14:paraId="2667271F" w14:textId="77777777" w:rsidTr="00575A49">
        <w:trPr>
          <w:trHeight w:val="420"/>
        </w:trPr>
        <w:tc>
          <w:tcPr>
            <w:tcW w:w="1636" w:type="dxa"/>
            <w:vMerge/>
            <w:vAlign w:val="center"/>
          </w:tcPr>
          <w:p w14:paraId="7B914E0C" w14:textId="77777777" w:rsidR="003C1D48" w:rsidRDefault="003C1D48"/>
        </w:tc>
        <w:tc>
          <w:tcPr>
            <w:tcW w:w="6090" w:type="dxa"/>
            <w:tcMar>
              <w:left w:w="28" w:type="dxa"/>
              <w:right w:w="28" w:type="dxa"/>
            </w:tcMar>
            <w:vAlign w:val="center"/>
          </w:tcPr>
          <w:p w14:paraId="38FE56F9" w14:textId="488433CA" w:rsidR="1064046A" w:rsidRPr="00DA3128" w:rsidRDefault="1064046A" w:rsidP="1064046A">
            <w:pPr>
              <w:spacing w:after="0"/>
              <w:ind w:left="-20" w:right="-20"/>
              <w:jc w:val="center"/>
              <w:rPr>
                <w:lang w:val="es-CO"/>
              </w:rPr>
            </w:pPr>
            <w:r w:rsidRPr="1064046A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  <w:lang w:val="es"/>
              </w:rPr>
              <w:t>VICERRECTORÍA DE INVESTIGACIÓN Y EXTENSIÓN - VIE</w:t>
            </w:r>
          </w:p>
        </w:tc>
        <w:tc>
          <w:tcPr>
            <w:tcW w:w="1634" w:type="dxa"/>
            <w:tcMar>
              <w:left w:w="28" w:type="dxa"/>
              <w:right w:w="28" w:type="dxa"/>
            </w:tcMar>
            <w:vAlign w:val="center"/>
          </w:tcPr>
          <w:p w14:paraId="23FD2B1B" w14:textId="4D1ACBC0" w:rsidR="1064046A" w:rsidRDefault="00855C68" w:rsidP="1064046A">
            <w:pPr>
              <w:pStyle w:val="Sinespaciado"/>
              <w:ind w:left="-20" w:right="-20"/>
              <w:jc w:val="center"/>
            </w:pPr>
            <w:proofErr w:type="spellStart"/>
            <w:r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Febrero</w:t>
            </w:r>
            <w:proofErr w:type="spellEnd"/>
            <w:r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 xml:space="preserve"> 3</w:t>
            </w:r>
            <w:r w:rsidR="1064046A" w:rsidRPr="1064046A"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 xml:space="preserve"> de 202</w:t>
            </w:r>
            <w:r>
              <w:rPr>
                <w:rFonts w:ascii="Humanst521 BT" w:eastAsia="Humanst521 BT" w:hAnsi="Humanst521 BT" w:cs="Humanst521 BT"/>
                <w:b/>
                <w:bCs/>
                <w:sz w:val="20"/>
                <w:szCs w:val="20"/>
              </w:rPr>
              <w:t>5</w:t>
            </w:r>
          </w:p>
        </w:tc>
      </w:tr>
    </w:tbl>
    <w:p w14:paraId="3AFDF264" w14:textId="7621A850" w:rsidR="00E16A39" w:rsidRPr="009145E0" w:rsidRDefault="00E16A39" w:rsidP="243822DC">
      <w:pPr>
        <w:pStyle w:val="Textoindependiente"/>
        <w:spacing w:after="0"/>
        <w:jc w:val="center"/>
        <w:rPr>
          <w:rFonts w:ascii="Humanst521 BT" w:hAnsi="Humanst521 BT" w:cs="Arial"/>
          <w:b/>
          <w:bCs/>
          <w:sz w:val="22"/>
          <w:szCs w:val="22"/>
        </w:rPr>
      </w:pPr>
      <w:r w:rsidRPr="1064046A">
        <w:rPr>
          <w:rFonts w:ascii="Humanst521 BT" w:hAnsi="Humanst521 BT" w:cs="Arial"/>
          <w:b/>
          <w:bCs/>
          <w:sz w:val="22"/>
          <w:szCs w:val="22"/>
        </w:rPr>
        <w:t xml:space="preserve">                                                    </w:t>
      </w:r>
      <w:r w:rsidR="53599CCC" w:rsidRPr="1064046A">
        <w:rPr>
          <w:rFonts w:ascii="Humanst521 BT" w:hAnsi="Humanst521 BT" w:cs="Arial"/>
          <w:b/>
          <w:bCs/>
          <w:sz w:val="22"/>
          <w:szCs w:val="22"/>
        </w:rPr>
        <w:t xml:space="preserve">       </w:t>
      </w:r>
      <w:r w:rsidRPr="1064046A">
        <w:rPr>
          <w:rFonts w:ascii="Humanst521 BT" w:hAnsi="Humanst521 BT" w:cs="Arial"/>
          <w:b/>
          <w:bCs/>
          <w:sz w:val="22"/>
          <w:szCs w:val="22"/>
        </w:rPr>
        <w:t xml:space="preserve">                            </w:t>
      </w:r>
    </w:p>
    <w:p w14:paraId="3B48B8C0" w14:textId="77777777" w:rsidR="00E16A39" w:rsidRPr="009145E0" w:rsidRDefault="00E16A39" w:rsidP="00E16A39">
      <w:pPr>
        <w:pStyle w:val="Textoindependiente"/>
        <w:spacing w:after="0"/>
        <w:rPr>
          <w:rFonts w:ascii="Humanst521 BT" w:hAnsi="Humanst521 BT" w:cs="Arial"/>
          <w:b/>
          <w:sz w:val="22"/>
          <w:szCs w:val="22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09"/>
        <w:gridCol w:w="850"/>
        <w:gridCol w:w="1276"/>
        <w:gridCol w:w="1701"/>
        <w:gridCol w:w="1134"/>
        <w:gridCol w:w="142"/>
        <w:gridCol w:w="992"/>
        <w:gridCol w:w="1276"/>
      </w:tblGrid>
      <w:tr w:rsidR="00D6472D" w:rsidRPr="009145E0" w14:paraId="0573D912" w14:textId="77777777" w:rsidTr="00575A49">
        <w:trPr>
          <w:trHeight w:val="345"/>
        </w:trPr>
        <w:tc>
          <w:tcPr>
            <w:tcW w:w="1985" w:type="dxa"/>
            <w:gridSpan w:val="3"/>
          </w:tcPr>
          <w:p w14:paraId="5EBCF503" w14:textId="48C0B9A7" w:rsidR="003C1451" w:rsidRPr="003C1451" w:rsidRDefault="00D6472D" w:rsidP="003C1451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Fecha</w:t>
            </w:r>
            <w:r w:rsidR="003C1451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de la solicitud</w:t>
            </w:r>
          </w:p>
        </w:tc>
        <w:tc>
          <w:tcPr>
            <w:tcW w:w="7371" w:type="dxa"/>
            <w:gridSpan w:val="7"/>
            <w:vMerge w:val="restart"/>
          </w:tcPr>
          <w:p w14:paraId="19FFCD4E" w14:textId="373F3162" w:rsidR="00D6472D" w:rsidRPr="009145E0" w:rsidRDefault="00D6472D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Nombre</w:t>
            </w:r>
            <w:r w:rsidR="00AF6323"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del s</w:t>
            </w: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emillero</w:t>
            </w:r>
            <w:r w:rsidR="00AF6323"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:</w:t>
            </w: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                   </w:t>
            </w:r>
          </w:p>
        </w:tc>
      </w:tr>
      <w:tr w:rsidR="00D6472D" w:rsidRPr="009145E0" w14:paraId="221BE49E" w14:textId="77777777" w:rsidTr="00575A49">
        <w:trPr>
          <w:trHeight w:val="525"/>
        </w:trPr>
        <w:tc>
          <w:tcPr>
            <w:tcW w:w="709" w:type="dxa"/>
          </w:tcPr>
          <w:p w14:paraId="6D41CDA7" w14:textId="6B43F473" w:rsidR="00D6472D" w:rsidRPr="009145E0" w:rsidRDefault="00D6472D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proofErr w:type="spellStart"/>
            <w:r w:rsidRPr="4828E315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"/>
              </w:rPr>
              <w:t>dd</w:t>
            </w:r>
            <w:proofErr w:type="spellEnd"/>
          </w:p>
        </w:tc>
        <w:tc>
          <w:tcPr>
            <w:tcW w:w="567" w:type="dxa"/>
          </w:tcPr>
          <w:p w14:paraId="107B6187" w14:textId="0AAFC697" w:rsidR="00D6472D" w:rsidRPr="009145E0" w:rsidRDefault="00D6472D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_tradnl"/>
              </w:rPr>
              <w:t>mm</w:t>
            </w:r>
          </w:p>
        </w:tc>
        <w:tc>
          <w:tcPr>
            <w:tcW w:w="709" w:type="dxa"/>
          </w:tcPr>
          <w:p w14:paraId="68593435" w14:textId="5A62592D" w:rsidR="00D6472D" w:rsidRPr="009145E0" w:rsidRDefault="000E5A9F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_tradnl"/>
              </w:rPr>
              <w:t>A</w:t>
            </w:r>
            <w:r w:rsidR="00D6472D" w:rsidRPr="009145E0">
              <w:rPr>
                <w:rFonts w:ascii="Humanst521 BT" w:hAnsi="Humanst521 BT" w:cs="Arial"/>
                <w:color w:val="D9D9D9" w:themeColor="background1" w:themeShade="D9"/>
                <w:sz w:val="22"/>
                <w:szCs w:val="22"/>
                <w:lang w:val="es-ES_tradnl"/>
              </w:rPr>
              <w:t>ño</w:t>
            </w:r>
          </w:p>
        </w:tc>
        <w:tc>
          <w:tcPr>
            <w:tcW w:w="7371" w:type="dxa"/>
            <w:gridSpan w:val="7"/>
            <w:vMerge/>
          </w:tcPr>
          <w:p w14:paraId="4134CFFD" w14:textId="77777777" w:rsidR="00D6472D" w:rsidRPr="009145E0" w:rsidRDefault="00D6472D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A81FD9" w14:paraId="467B1E09" w14:textId="77777777" w:rsidTr="00575A49">
        <w:trPr>
          <w:trHeight w:val="20"/>
        </w:trPr>
        <w:tc>
          <w:tcPr>
            <w:tcW w:w="6946" w:type="dxa"/>
            <w:gridSpan w:val="7"/>
          </w:tcPr>
          <w:p w14:paraId="69418F5D" w14:textId="26036A54" w:rsidR="00A272C7" w:rsidRDefault="00E24C43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  <w:r w:rsidRPr="1064046A">
              <w:rPr>
                <w:rFonts w:ascii="Humanst521 BT" w:hAnsi="Humanst521 BT" w:cs="Arial"/>
                <w:sz w:val="22"/>
                <w:szCs w:val="22"/>
              </w:rPr>
              <w:t>Se solicit</w:t>
            </w:r>
            <w:r w:rsidR="661693DD" w:rsidRPr="1064046A">
              <w:rPr>
                <w:rFonts w:ascii="Humanst521 BT" w:hAnsi="Humanst521 BT" w:cs="Arial"/>
                <w:sz w:val="22"/>
                <w:szCs w:val="22"/>
              </w:rPr>
              <w:t>a</w:t>
            </w:r>
            <w:r w:rsidRPr="1064046A">
              <w:rPr>
                <w:rFonts w:ascii="Humanst521 BT" w:hAnsi="Humanst521 BT" w:cs="Arial"/>
                <w:sz w:val="22"/>
                <w:szCs w:val="22"/>
              </w:rPr>
              <w:t xml:space="preserve"> financiación para este semillero (seleccione la opción deseada):</w:t>
            </w:r>
          </w:p>
        </w:tc>
        <w:tc>
          <w:tcPr>
            <w:tcW w:w="1134" w:type="dxa"/>
            <w:gridSpan w:val="2"/>
          </w:tcPr>
          <w:p w14:paraId="191AB456" w14:textId="247A1309" w:rsidR="00E24C43" w:rsidRDefault="00E24C43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  <w:r>
              <w:rPr>
                <w:rFonts w:ascii="Humanst521 BT" w:hAnsi="Humanst521 BT" w:cs="Arial"/>
                <w:sz w:val="22"/>
                <w:szCs w:val="22"/>
              </w:rPr>
              <w:t xml:space="preserve">Si: </w:t>
            </w:r>
          </w:p>
        </w:tc>
        <w:tc>
          <w:tcPr>
            <w:tcW w:w="1276" w:type="dxa"/>
          </w:tcPr>
          <w:p w14:paraId="65CEB824" w14:textId="12F78541" w:rsidR="00E24C43" w:rsidRDefault="00E24C43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  <w:r>
              <w:rPr>
                <w:rFonts w:ascii="Humanst521 BT" w:hAnsi="Humanst521 BT" w:cs="Arial"/>
                <w:sz w:val="22"/>
                <w:szCs w:val="22"/>
              </w:rPr>
              <w:t xml:space="preserve">No: </w:t>
            </w:r>
          </w:p>
        </w:tc>
      </w:tr>
      <w:tr w:rsidR="00360CD7" w:rsidRPr="007756DB" w14:paraId="29949E84" w14:textId="77777777" w:rsidTr="00575A49">
        <w:trPr>
          <w:trHeight w:val="20"/>
        </w:trPr>
        <w:tc>
          <w:tcPr>
            <w:tcW w:w="9356" w:type="dxa"/>
            <w:gridSpan w:val="10"/>
          </w:tcPr>
          <w:p w14:paraId="5E4468BE" w14:textId="42E3C199" w:rsidR="00360CD7" w:rsidRPr="009145E0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  <w:r>
              <w:rPr>
                <w:rFonts w:ascii="Humanst521 BT" w:hAnsi="Humanst521 BT" w:cs="Arial"/>
                <w:sz w:val="22"/>
                <w:szCs w:val="22"/>
              </w:rPr>
              <w:t>Escuela / Facultad / Unidad Académico Administrativa</w:t>
            </w:r>
            <w:r w:rsidRPr="009145E0">
              <w:rPr>
                <w:rFonts w:ascii="Humanst521 BT" w:hAnsi="Humanst521 BT" w:cs="Arial"/>
                <w:sz w:val="22"/>
                <w:szCs w:val="22"/>
              </w:rPr>
              <w:t>:</w:t>
            </w:r>
          </w:p>
          <w:p w14:paraId="69B6EC50" w14:textId="01733671" w:rsidR="00360CD7" w:rsidRPr="009145E0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</w:p>
        </w:tc>
      </w:tr>
      <w:tr w:rsidR="00D6472D" w:rsidRPr="007756DB" w14:paraId="6D9EAB6B" w14:textId="77777777" w:rsidTr="00575A49">
        <w:trPr>
          <w:trHeight w:val="20"/>
        </w:trPr>
        <w:tc>
          <w:tcPr>
            <w:tcW w:w="9356" w:type="dxa"/>
            <w:gridSpan w:val="10"/>
          </w:tcPr>
          <w:p w14:paraId="13940658" w14:textId="47AE6768" w:rsidR="00D6472D" w:rsidRPr="009145E0" w:rsidRDefault="00D6472D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</w:rPr>
              <w:t xml:space="preserve">Grupo de investigación con aval institucional al cual </w:t>
            </w:r>
            <w:r w:rsidR="00A272C7">
              <w:rPr>
                <w:rFonts w:ascii="Humanst521 BT" w:hAnsi="Humanst521 BT" w:cs="Arial"/>
                <w:sz w:val="22"/>
                <w:szCs w:val="22"/>
              </w:rPr>
              <w:t>está adscrito el</w:t>
            </w:r>
            <w:r w:rsidRPr="009145E0">
              <w:rPr>
                <w:rFonts w:ascii="Humanst521 BT" w:hAnsi="Humanst521 BT" w:cs="Arial"/>
                <w:sz w:val="22"/>
                <w:szCs w:val="22"/>
              </w:rPr>
              <w:t xml:space="preserve"> semillero:</w:t>
            </w:r>
          </w:p>
          <w:p w14:paraId="30C41677" w14:textId="77777777" w:rsidR="00D6472D" w:rsidRPr="009145E0" w:rsidRDefault="00D6472D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</w:p>
        </w:tc>
      </w:tr>
      <w:tr w:rsidR="00D6472D" w:rsidRPr="007756DB" w14:paraId="7DD31564" w14:textId="77777777" w:rsidTr="00575A49">
        <w:trPr>
          <w:trHeight w:val="20"/>
        </w:trPr>
        <w:tc>
          <w:tcPr>
            <w:tcW w:w="9356" w:type="dxa"/>
            <w:gridSpan w:val="10"/>
          </w:tcPr>
          <w:p w14:paraId="38CB557F" w14:textId="47885AEC" w:rsidR="00D6472D" w:rsidRPr="009145E0" w:rsidRDefault="00D6472D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Línea de investigación del Grupo de investigación al cual el semillero aporta sus productos:</w:t>
            </w:r>
          </w:p>
          <w:p w14:paraId="0AD739DA" w14:textId="77777777" w:rsidR="00D6472D" w:rsidRPr="009145E0" w:rsidRDefault="00D6472D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</w:p>
        </w:tc>
      </w:tr>
      <w:tr w:rsidR="00360CD7" w:rsidRPr="005909B5" w14:paraId="092D8922" w14:textId="024CE413" w:rsidTr="00575A49">
        <w:trPr>
          <w:trHeight w:val="550"/>
        </w:trPr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14:paraId="233A286C" w14:textId="3735C036" w:rsidR="00360CD7" w:rsidRPr="009145E0" w:rsidRDefault="00360CD7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Director del Grupo de Investigación: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</w:tcPr>
          <w:p w14:paraId="5AD66B51" w14:textId="5A816961" w:rsidR="00360CD7" w:rsidRPr="009145E0" w:rsidRDefault="0DE6F036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>e</w:t>
            </w:r>
            <w:r w:rsidR="0A5AFFCD"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>-mail:</w:t>
            </w:r>
          </w:p>
        </w:tc>
      </w:tr>
      <w:tr w:rsidR="00360CD7" w:rsidRPr="009145E0" w14:paraId="3FF23625" w14:textId="77777777" w:rsidTr="00575A49">
        <w:trPr>
          <w:trHeight w:val="450"/>
        </w:trPr>
        <w:tc>
          <w:tcPr>
            <w:tcW w:w="5812" w:type="dxa"/>
            <w:gridSpan w:val="6"/>
            <w:tcBorders>
              <w:right w:val="single" w:sz="4" w:space="0" w:color="auto"/>
            </w:tcBorders>
          </w:tcPr>
          <w:p w14:paraId="7B23200E" w14:textId="027468C4" w:rsidR="00360CD7" w:rsidRPr="009145E0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</w:rPr>
              <w:t xml:space="preserve">Profesor </w:t>
            </w:r>
            <w:r>
              <w:rPr>
                <w:rFonts w:ascii="Humanst521 BT" w:hAnsi="Humanst521 BT" w:cs="Arial"/>
                <w:sz w:val="22"/>
                <w:szCs w:val="22"/>
              </w:rPr>
              <w:t>orientador del semillero</w:t>
            </w:r>
            <w:r w:rsidRPr="009145E0">
              <w:rPr>
                <w:rFonts w:ascii="Humanst521 BT" w:hAnsi="Humanst521 BT"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</w:tcPr>
          <w:p w14:paraId="26C3C891" w14:textId="7F49E838" w:rsidR="00360CD7" w:rsidRPr="009145E0" w:rsidRDefault="4DA6769F" w:rsidP="003C1451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>e</w:t>
            </w:r>
            <w:r w:rsidR="0A5AFFCD"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>-mail</w:t>
            </w:r>
          </w:p>
        </w:tc>
      </w:tr>
      <w:tr w:rsidR="00360CD7" w:rsidRPr="009145E0" w14:paraId="4A89502C" w14:textId="77777777" w:rsidTr="00575A49">
        <w:trPr>
          <w:trHeight w:val="450"/>
        </w:trPr>
        <w:tc>
          <w:tcPr>
            <w:tcW w:w="5812" w:type="dxa"/>
            <w:gridSpan w:val="6"/>
          </w:tcPr>
          <w:p w14:paraId="4A14109E" w14:textId="4102B389" w:rsidR="00360CD7" w:rsidRPr="009145E0" w:rsidRDefault="00360CD7" w:rsidP="003C1451">
            <w:pPr>
              <w:pStyle w:val="Textoindependiente3"/>
              <w:tabs>
                <w:tab w:val="left" w:pos="3890"/>
              </w:tabs>
              <w:spacing w:after="0"/>
              <w:rPr>
                <w:rFonts w:ascii="Humanst521 BT" w:hAnsi="Humanst521 BT" w:cs="Arial"/>
                <w:sz w:val="22"/>
                <w:szCs w:val="22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</w:rPr>
              <w:t>Estudiante líder:</w:t>
            </w:r>
          </w:p>
        </w:tc>
        <w:tc>
          <w:tcPr>
            <w:tcW w:w="3544" w:type="dxa"/>
            <w:gridSpan w:val="4"/>
          </w:tcPr>
          <w:p w14:paraId="4DA4E8F1" w14:textId="65A53C0F" w:rsidR="00360CD7" w:rsidRPr="009145E0" w:rsidRDefault="7EF2C31F" w:rsidP="003C1451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>e</w:t>
            </w:r>
            <w:r w:rsidR="0A5AFFCD"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>-mail</w:t>
            </w:r>
          </w:p>
        </w:tc>
      </w:tr>
      <w:tr w:rsidR="00D6472D" w:rsidRPr="007756DB" w14:paraId="38FFEC40" w14:textId="77777777" w:rsidTr="00575A49">
        <w:trPr>
          <w:trHeight w:val="469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7E95" w14:textId="711F5DD2" w:rsidR="00D6472D" w:rsidRPr="009145E0" w:rsidRDefault="00360CD7" w:rsidP="003C1451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Estudiantes de pregrado</w:t>
            </w:r>
            <w:r w:rsidR="00AF6323"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activos</w:t>
            </w:r>
            <w:r w:rsidR="00D6472D"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del semillero de investigación</w:t>
            </w:r>
            <w:r w:rsidR="007A35DE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</w:t>
            </w:r>
            <w:r w:rsidR="005309B2" w:rsidRPr="005309B2">
              <w:rPr>
                <w:rFonts w:ascii="Humanst521 BT" w:hAnsi="Humanst521 BT" w:cs="Arial"/>
                <w:i/>
                <w:sz w:val="22"/>
                <w:szCs w:val="22"/>
                <w:lang w:val="es-ES_tradnl"/>
              </w:rPr>
              <w:t>(inserte filas adicionales sí se requiere</w:t>
            </w:r>
            <w:r w:rsidR="005309B2">
              <w:rPr>
                <w:rFonts w:ascii="Humanst521 BT" w:hAnsi="Humanst521 BT" w:cs="Arial"/>
                <w:sz w:val="22"/>
                <w:szCs w:val="22"/>
                <w:lang w:val="es-ES_tradnl"/>
              </w:rPr>
              <w:t>)</w:t>
            </w:r>
          </w:p>
        </w:tc>
      </w:tr>
      <w:tr w:rsidR="00E24C43" w:rsidRPr="007756DB" w14:paraId="48B3FE37" w14:textId="77777777" w:rsidTr="00575A49">
        <w:trPr>
          <w:trHeight w:val="648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9C97DC" w14:textId="277DE6D4" w:rsidR="00E24C43" w:rsidRPr="009145E0" w:rsidRDefault="00E24C43" w:rsidP="003C1451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Nombres y apellidos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7A7A8F" w14:textId="226C7721" w:rsidR="00E24C43" w:rsidRPr="009145E0" w:rsidRDefault="00E24C43" w:rsidP="003C1451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proofErr w:type="spellStart"/>
            <w:r w:rsidRPr="4828E315">
              <w:rPr>
                <w:rFonts w:ascii="Humanst521 BT" w:hAnsi="Humanst521 BT" w:cs="Arial"/>
                <w:sz w:val="22"/>
                <w:szCs w:val="22"/>
                <w:lang w:val="es-ES"/>
              </w:rPr>
              <w:t>cc.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E6063C" w14:textId="731A7AC0" w:rsidR="00E24C43" w:rsidRPr="009145E0" w:rsidRDefault="00E24C43" w:rsidP="003C1451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EA25AD" w14:textId="313844F7" w:rsidR="00E24C43" w:rsidRPr="009145E0" w:rsidRDefault="00E24C43" w:rsidP="003C1451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>Programa académico</w:t>
            </w:r>
            <w:r w:rsidR="002035A7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de pregrado</w:t>
            </w:r>
            <w:r w:rsidRPr="009145E0">
              <w:rPr>
                <w:rFonts w:ascii="Humanst521 BT" w:hAnsi="Humanst521 BT" w:cs="Arial"/>
                <w:sz w:val="22"/>
                <w:szCs w:val="22"/>
                <w:lang w:val="es-ES_tradnl"/>
              </w:rPr>
              <w:t xml:space="preserve"> al que pertenece</w:t>
            </w:r>
          </w:p>
        </w:tc>
      </w:tr>
      <w:tr w:rsidR="00E24C43" w:rsidRPr="007756DB" w14:paraId="6E13411F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D501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E45B4" w14:textId="1D99A610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EED47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9D7C3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3BD66CA9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7672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CD68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85B1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5B680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0842C925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081F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9999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5C8A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9198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4F42E65F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FC7AC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BF7D6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ABC9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5116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6673E3C7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7184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3A5BA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9C7E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5507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24C39B6F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3B43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3762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5C8D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89045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2A32E587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A82B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67853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A9499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39AB6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3E9EBDA7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225D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3E12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A8E6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854E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32B6F3A6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FCE1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0EF7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6165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C57F4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E24C43" w:rsidRPr="007756DB" w14:paraId="43C2DC7F" w14:textId="77777777" w:rsidTr="00575A49">
        <w:trPr>
          <w:trHeight w:val="27"/>
        </w:trPr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F023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3778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0B4B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A2824" w14:textId="77777777" w:rsidR="00E24C43" w:rsidRPr="009145E0" w:rsidRDefault="00E24C43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360CD7" w:rsidRPr="007756DB" w14:paraId="26E720F2" w14:textId="77777777" w:rsidTr="00575A49">
        <w:trPr>
          <w:trHeight w:val="27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6C78" w14:textId="2AAC22A3" w:rsidR="00360CD7" w:rsidRPr="00A06639" w:rsidRDefault="0A5AFFCD" w:rsidP="003C1451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Número total de </w:t>
            </w:r>
            <w:r w:rsidR="6A27660D"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>e</w:t>
            </w:r>
            <w:r w:rsidRPr="243822DC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studiantes de pregrado: </w:t>
            </w:r>
          </w:p>
        </w:tc>
      </w:tr>
    </w:tbl>
    <w:p w14:paraId="4C758E29" w14:textId="48AF5DB0" w:rsidR="003C1451" w:rsidRDefault="003C1451" w:rsidP="00E16A39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p w14:paraId="092D47B8" w14:textId="2925184A" w:rsidR="003C1451" w:rsidRDefault="003C1451" w:rsidP="00E16A39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p w14:paraId="0F219C70" w14:textId="177B2817" w:rsidR="003C1451" w:rsidRDefault="003C1451" w:rsidP="00E16A39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p w14:paraId="6ABDC50F" w14:textId="0D3DADF7" w:rsidR="003C1451" w:rsidRDefault="003C1451" w:rsidP="00E16A39">
      <w:pPr>
        <w:rPr>
          <w:rFonts w:ascii="Humanst521 BT" w:hAnsi="Humanst521 BT" w:cs="Arial"/>
          <w:b/>
          <w:sz w:val="22"/>
          <w:szCs w:val="22"/>
          <w:lang w:val="es-ES_tradnl"/>
        </w:rPr>
      </w:pPr>
    </w:p>
    <w:p w14:paraId="528E63B8" w14:textId="77777777" w:rsidR="003C1451" w:rsidRPr="00855C68" w:rsidRDefault="003C1451" w:rsidP="003C1451">
      <w:pPr>
        <w:pBdr>
          <w:top w:val="nil"/>
          <w:left w:val="nil"/>
          <w:bottom w:val="nil"/>
          <w:right w:val="nil"/>
          <w:between w:val="nil"/>
        </w:pBdr>
        <w:spacing w:before="241"/>
        <w:rPr>
          <w:color w:val="000000"/>
          <w:lang w:val="es-CO"/>
        </w:rPr>
      </w:pPr>
    </w:p>
    <w:p w14:paraId="52D7B957" w14:textId="6A01C43D" w:rsidR="003C1451" w:rsidRPr="00855C68" w:rsidRDefault="003C1451" w:rsidP="003C14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Arial Narrow" w:eastAsia="Arial Narrow" w:hAnsi="Arial Narrow" w:cs="Arial Narrow"/>
          <w:b/>
          <w:color w:val="000000"/>
          <w:lang w:val="es-CO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  <w:gridCol w:w="709"/>
      </w:tblGrid>
      <w:tr w:rsidR="001411BB" w:rsidRPr="007756DB" w14:paraId="427E3202" w14:textId="77777777" w:rsidTr="00827347">
        <w:trPr>
          <w:trHeight w:val="20"/>
        </w:trPr>
        <w:tc>
          <w:tcPr>
            <w:tcW w:w="9493" w:type="dxa"/>
            <w:gridSpan w:val="2"/>
            <w:shd w:val="clear" w:color="auto" w:fill="FFFFFF" w:themeFill="background1"/>
            <w:vAlign w:val="center"/>
          </w:tcPr>
          <w:p w14:paraId="6C6DC60E" w14:textId="566FAE8C" w:rsidR="001411BB" w:rsidRPr="001411BB" w:rsidRDefault="001411BB" w:rsidP="0082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</w:pPr>
            <w:r w:rsidRPr="001411BB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 xml:space="preserve">Agendas de investigación </w:t>
            </w:r>
            <w:r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- Misión 6.0</w:t>
            </w:r>
          </w:p>
          <w:p w14:paraId="3CFC9F75" w14:textId="0BDB49A2" w:rsidR="001411BB" w:rsidRPr="00327ACD" w:rsidRDefault="001411BB" w:rsidP="00827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00327ACD">
              <w:rPr>
                <w:rFonts w:ascii="Humanst521 BT" w:hAnsi="Humanst521 BT" w:cs="Arial"/>
                <w:sz w:val="22"/>
                <w:szCs w:val="22"/>
                <w:lang w:val="es-ES"/>
              </w:rPr>
              <w:t>(</w:t>
            </w: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Marcar la agenda de investigación en la cual trabajará el semillero</w:t>
            </w:r>
            <w:r w:rsidR="002307A5">
              <w:rPr>
                <w:rFonts w:ascii="Humanst521 BT" w:hAnsi="Humanst521 BT" w:cs="Arial"/>
                <w:sz w:val="22"/>
                <w:szCs w:val="22"/>
                <w:lang w:val="es-ES"/>
              </w:rPr>
              <w:t>, marque con X solo una</w:t>
            </w:r>
            <w:r w:rsidRPr="00327ACD">
              <w:rPr>
                <w:rFonts w:ascii="Humanst521 BT" w:hAnsi="Humanst521 BT" w:cs="Arial"/>
                <w:sz w:val="22"/>
                <w:szCs w:val="22"/>
                <w:lang w:val="es-ES"/>
              </w:rPr>
              <w:t>)</w:t>
            </w:r>
          </w:p>
        </w:tc>
      </w:tr>
      <w:tr w:rsidR="001411BB" w:rsidRPr="00327ACD" w14:paraId="44B9A8BC" w14:textId="77777777" w:rsidTr="002307A5">
        <w:trPr>
          <w:trHeight w:val="20"/>
        </w:trPr>
        <w:tc>
          <w:tcPr>
            <w:tcW w:w="8784" w:type="dxa"/>
            <w:shd w:val="clear" w:color="auto" w:fill="D9D9D9"/>
            <w:vAlign w:val="center"/>
          </w:tcPr>
          <w:p w14:paraId="7E513CC8" w14:textId="0EA3F93B" w:rsidR="001411BB" w:rsidRPr="00327ACD" w:rsidRDefault="001411BB" w:rsidP="00827347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>Agenda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0D95BE7E" w14:textId="56729C34" w:rsidR="001411BB" w:rsidRPr="00327ACD" w:rsidRDefault="001411BB" w:rsidP="001411BB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1411BB" w:rsidRPr="007756DB" w14:paraId="767FA858" w14:textId="77777777" w:rsidTr="007417A9">
        <w:trPr>
          <w:trHeight w:val="454"/>
        </w:trPr>
        <w:tc>
          <w:tcPr>
            <w:tcW w:w="8784" w:type="dxa"/>
            <w:shd w:val="clear" w:color="auto" w:fill="auto"/>
            <w:vAlign w:val="center"/>
          </w:tcPr>
          <w:p w14:paraId="218B20A5" w14:textId="7F5CB540" w:rsidR="001411BB" w:rsidRPr="00327ACD" w:rsidRDefault="001411BB" w:rsidP="001411BB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Sinergias campo – ciudad: </w:t>
            </w: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 c</w:t>
            </w: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>errando brechas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02671" w14:textId="77777777" w:rsidR="001411BB" w:rsidRPr="00327ACD" w:rsidRDefault="001411BB" w:rsidP="00827347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1411BB" w:rsidRPr="007756DB" w14:paraId="62F12D2B" w14:textId="77777777" w:rsidTr="007417A9">
        <w:trPr>
          <w:trHeight w:val="454"/>
        </w:trPr>
        <w:tc>
          <w:tcPr>
            <w:tcW w:w="8784" w:type="dxa"/>
            <w:shd w:val="clear" w:color="auto" w:fill="auto"/>
            <w:vAlign w:val="center"/>
          </w:tcPr>
          <w:p w14:paraId="1A6A3C5F" w14:textId="18E699A3" w:rsidR="001411BB" w:rsidRPr="00327ACD" w:rsidRDefault="001411BB" w:rsidP="001411BB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>Alimentos y agua para sustentar la vida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ABA7C" w14:textId="77777777" w:rsidR="001411BB" w:rsidRPr="00327ACD" w:rsidRDefault="001411BB" w:rsidP="00827347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1411BB" w:rsidRPr="007756DB" w14:paraId="666693A6" w14:textId="77777777" w:rsidTr="007417A9">
        <w:trPr>
          <w:trHeight w:val="454"/>
        </w:trPr>
        <w:tc>
          <w:tcPr>
            <w:tcW w:w="8784" w:type="dxa"/>
            <w:shd w:val="clear" w:color="auto" w:fill="auto"/>
            <w:vAlign w:val="center"/>
          </w:tcPr>
          <w:p w14:paraId="595EA9DB" w14:textId="1E7FB403" w:rsidR="001411BB" w:rsidRPr="00327ACD" w:rsidRDefault="001411BB" w:rsidP="001411BB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>Transición energética y diversificación productiva sostenible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70B3B" w14:textId="77777777" w:rsidR="001411BB" w:rsidRPr="00327ACD" w:rsidRDefault="001411BB" w:rsidP="00827347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1411BB" w:rsidRPr="007756DB" w14:paraId="35B7AF83" w14:textId="77777777" w:rsidTr="007417A9">
        <w:trPr>
          <w:trHeight w:val="454"/>
        </w:trPr>
        <w:tc>
          <w:tcPr>
            <w:tcW w:w="8784" w:type="dxa"/>
            <w:shd w:val="clear" w:color="auto" w:fill="auto"/>
            <w:vAlign w:val="center"/>
          </w:tcPr>
          <w:p w14:paraId="083B3082" w14:textId="6033AFB5" w:rsidR="001411BB" w:rsidRPr="00327ACD" w:rsidRDefault="001411BB" w:rsidP="001411BB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>Educación de calidad, vida sana y convivencia en democracia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09F9A" w14:textId="77777777" w:rsidR="001411BB" w:rsidRPr="00327ACD" w:rsidRDefault="001411BB" w:rsidP="00827347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1411BB" w:rsidRPr="007756DB" w14:paraId="4E7A6414" w14:textId="77777777" w:rsidTr="007417A9">
        <w:trPr>
          <w:trHeight w:val="45"/>
        </w:trPr>
        <w:tc>
          <w:tcPr>
            <w:tcW w:w="8784" w:type="dxa"/>
            <w:shd w:val="clear" w:color="auto" w:fill="auto"/>
            <w:vAlign w:val="center"/>
          </w:tcPr>
          <w:p w14:paraId="62D502E3" w14:textId="3EB6E975" w:rsidR="001411BB" w:rsidRPr="00327ACD" w:rsidRDefault="001411BB" w:rsidP="001411BB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>Reconciliando al humano con la naturaleza: conocer,</w:t>
            </w: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 c</w:t>
            </w: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onservar y aprovechar nuestros patrimonios </w:t>
            </w: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>a</w:t>
            </w: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>mbientales y</w:t>
            </w: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 c</w:t>
            </w:r>
            <w:r w:rsidRPr="001411BB">
              <w:rPr>
                <w:rFonts w:ascii="Humanst521 BT" w:hAnsi="Humanst521 BT" w:cs="Arial"/>
                <w:sz w:val="22"/>
                <w:szCs w:val="22"/>
                <w:lang w:val="es-CO"/>
              </w:rPr>
              <w:t>ulturales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CB78D" w14:textId="77777777" w:rsidR="001411BB" w:rsidRPr="00327ACD" w:rsidRDefault="001411BB" w:rsidP="001411BB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</w:tbl>
    <w:p w14:paraId="17224907" w14:textId="7D06E842" w:rsidR="00855C68" w:rsidRDefault="00855C68" w:rsidP="003C14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Arial Narrow" w:eastAsia="Arial Narrow" w:hAnsi="Arial Narrow" w:cs="Arial Narrow"/>
          <w:b/>
          <w:color w:val="000000"/>
          <w:lang w:val="es-CO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505"/>
        <w:gridCol w:w="897"/>
        <w:gridCol w:w="2268"/>
      </w:tblGrid>
      <w:tr w:rsidR="002C7834" w:rsidRPr="007756DB" w14:paraId="01B1E108" w14:textId="77777777" w:rsidTr="007417A9">
        <w:trPr>
          <w:trHeight w:val="329"/>
        </w:trPr>
        <w:tc>
          <w:tcPr>
            <w:tcW w:w="9493" w:type="dxa"/>
            <w:gridSpan w:val="4"/>
            <w:shd w:val="clear" w:color="auto" w:fill="auto"/>
          </w:tcPr>
          <w:p w14:paraId="5639C7C6" w14:textId="1C903B56" w:rsidR="002C7834" w:rsidRDefault="002C7834" w:rsidP="00855C68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</w:pPr>
            <w:r w:rsidRPr="007417A9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Proyecto de extensión en CTeI solidario modalidad educación continua</w:t>
            </w:r>
          </w:p>
        </w:tc>
      </w:tr>
      <w:tr w:rsidR="002C7834" w:rsidRPr="002C7834" w14:paraId="073DAAD4" w14:textId="77777777" w:rsidTr="007417A9">
        <w:trPr>
          <w:trHeight w:val="277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2012AB2D" w14:textId="519B72DD" w:rsidR="002C7834" w:rsidRPr="002C7834" w:rsidRDefault="002C7834" w:rsidP="002C7834">
            <w:pPr>
              <w:spacing w:after="0" w:line="240" w:lineRule="auto"/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</w:pPr>
            <w:r w:rsidRPr="002C7834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Título</w:t>
            </w:r>
          </w:p>
        </w:tc>
      </w:tr>
      <w:tr w:rsidR="002C7834" w:rsidRPr="002C7834" w14:paraId="192BFF95" w14:textId="77777777" w:rsidTr="007417A9">
        <w:trPr>
          <w:trHeight w:val="349"/>
        </w:trPr>
        <w:tc>
          <w:tcPr>
            <w:tcW w:w="9493" w:type="dxa"/>
            <w:gridSpan w:val="4"/>
          </w:tcPr>
          <w:p w14:paraId="4869AD59" w14:textId="77777777" w:rsidR="002C7834" w:rsidRPr="002C7834" w:rsidRDefault="002C7834" w:rsidP="002C7834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</w:tr>
      <w:tr w:rsidR="002C7834" w:rsidRPr="002C7834" w14:paraId="226809E7" w14:textId="77777777" w:rsidTr="007417A9">
        <w:trPr>
          <w:trHeight w:val="275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63CF4A73" w14:textId="2D7E6AA0" w:rsidR="002C7834" w:rsidRPr="002C7834" w:rsidRDefault="002C7834" w:rsidP="002C7834">
            <w:pPr>
              <w:spacing w:after="0" w:line="240" w:lineRule="auto"/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</w:pPr>
            <w:r w:rsidRPr="002C7834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Objetivo</w:t>
            </w:r>
          </w:p>
        </w:tc>
      </w:tr>
      <w:tr w:rsidR="002C7834" w:rsidRPr="002C7834" w14:paraId="0B448B41" w14:textId="77777777" w:rsidTr="007417A9">
        <w:trPr>
          <w:trHeight w:val="361"/>
        </w:trPr>
        <w:tc>
          <w:tcPr>
            <w:tcW w:w="9493" w:type="dxa"/>
            <w:gridSpan w:val="4"/>
          </w:tcPr>
          <w:p w14:paraId="0C509A85" w14:textId="267D99AE" w:rsidR="002C7834" w:rsidRPr="002C7834" w:rsidRDefault="002C7834" w:rsidP="002C7834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</w:tr>
      <w:tr w:rsidR="007417A9" w:rsidRPr="002C7834" w14:paraId="3DC27D00" w14:textId="77777777" w:rsidTr="007417A9">
        <w:trPr>
          <w:trHeight w:val="335"/>
        </w:trPr>
        <w:tc>
          <w:tcPr>
            <w:tcW w:w="6328" w:type="dxa"/>
            <w:gridSpan w:val="2"/>
            <w:shd w:val="clear" w:color="auto" w:fill="D9D9D9" w:themeFill="background1" w:themeFillShade="D9"/>
          </w:tcPr>
          <w:p w14:paraId="3701D8C8" w14:textId="77777777" w:rsidR="007417A9" w:rsidRDefault="007417A9" w:rsidP="007417A9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Tipo</w:t>
            </w:r>
          </w:p>
          <w:p w14:paraId="3958C94B" w14:textId="04336504" w:rsidR="007417A9" w:rsidRDefault="007417A9" w:rsidP="007417A9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(seminario, taller, simposio, simposio, etc.)</w:t>
            </w:r>
          </w:p>
        </w:tc>
        <w:tc>
          <w:tcPr>
            <w:tcW w:w="3165" w:type="dxa"/>
            <w:gridSpan w:val="2"/>
            <w:shd w:val="clear" w:color="auto" w:fill="D9D9D9" w:themeFill="background1" w:themeFillShade="D9"/>
          </w:tcPr>
          <w:p w14:paraId="0B697BE8" w14:textId="77777777" w:rsidR="007417A9" w:rsidRDefault="007417A9" w:rsidP="007417A9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Intensidad total</w:t>
            </w:r>
          </w:p>
          <w:p w14:paraId="0DB04136" w14:textId="5DB3D4CD" w:rsidR="007417A9" w:rsidRDefault="007417A9" w:rsidP="007417A9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(horas)</w:t>
            </w:r>
          </w:p>
        </w:tc>
      </w:tr>
      <w:tr w:rsidR="007417A9" w:rsidRPr="002C7834" w14:paraId="3553F222" w14:textId="77777777" w:rsidTr="00CC6B59">
        <w:trPr>
          <w:trHeight w:val="335"/>
        </w:trPr>
        <w:tc>
          <w:tcPr>
            <w:tcW w:w="6328" w:type="dxa"/>
            <w:gridSpan w:val="2"/>
          </w:tcPr>
          <w:p w14:paraId="56E32DF5" w14:textId="77777777" w:rsidR="007417A9" w:rsidRDefault="007417A9" w:rsidP="007417A9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  <w:tc>
          <w:tcPr>
            <w:tcW w:w="3165" w:type="dxa"/>
            <w:gridSpan w:val="2"/>
          </w:tcPr>
          <w:p w14:paraId="4D39969D" w14:textId="3B26A8FD" w:rsidR="007417A9" w:rsidRDefault="007417A9" w:rsidP="007417A9">
            <w:pPr>
              <w:spacing w:after="0" w:line="240" w:lineRule="auto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</w:tr>
      <w:tr w:rsidR="007417A9" w:rsidRPr="007756DB" w14:paraId="077326D3" w14:textId="12841713" w:rsidTr="002307A5">
        <w:trPr>
          <w:trHeight w:val="329"/>
        </w:trPr>
        <w:tc>
          <w:tcPr>
            <w:tcW w:w="9493" w:type="dxa"/>
            <w:gridSpan w:val="4"/>
          </w:tcPr>
          <w:p w14:paraId="7075E32E" w14:textId="59311351" w:rsidR="007417A9" w:rsidRDefault="007417A9" w:rsidP="007417A9">
            <w:pP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P</w:t>
            </w:r>
            <w:r w:rsidRPr="00855C68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roductos comprometidos por el semillero</w:t>
            </w:r>
          </w:p>
        </w:tc>
      </w:tr>
      <w:tr w:rsidR="007417A9" w:rsidRPr="00855C68" w14:paraId="6E02BA6D" w14:textId="77777777" w:rsidTr="007417A9">
        <w:tc>
          <w:tcPr>
            <w:tcW w:w="3823" w:type="dxa"/>
            <w:shd w:val="clear" w:color="auto" w:fill="D9D9D9" w:themeFill="background1" w:themeFillShade="D9"/>
          </w:tcPr>
          <w:p w14:paraId="0E9904D7" w14:textId="49461CCF" w:rsidR="007417A9" w:rsidRDefault="007417A9" w:rsidP="007417A9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Tipo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1F5B64AE" w14:textId="6FAA601B" w:rsidR="007417A9" w:rsidRPr="00855C68" w:rsidRDefault="007417A9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322003" w14:textId="76A56CC0" w:rsidR="007417A9" w:rsidRPr="00855C68" w:rsidRDefault="007417A9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"/>
              </w:rPr>
              <w:t>Cantidad</w:t>
            </w:r>
          </w:p>
        </w:tc>
      </w:tr>
      <w:tr w:rsidR="002035A7" w:rsidRPr="007756DB" w14:paraId="40429497" w14:textId="75994D26" w:rsidTr="00FB6243">
        <w:trPr>
          <w:trHeight w:val="1050"/>
        </w:trPr>
        <w:tc>
          <w:tcPr>
            <w:tcW w:w="3823" w:type="dxa"/>
            <w:vAlign w:val="center"/>
          </w:tcPr>
          <w:p w14:paraId="67A53422" w14:textId="0C2DA824" w:rsidR="002035A7" w:rsidRPr="00855C68" w:rsidRDefault="002035A7" w:rsidP="007417A9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002035A7">
              <w:rPr>
                <w:rFonts w:ascii="Humanst521 BT" w:hAnsi="Humanst521 BT" w:cs="Arial"/>
                <w:sz w:val="22"/>
                <w:szCs w:val="22"/>
                <w:lang w:val="es-ES"/>
              </w:rPr>
              <w:t>Productos de apropiación social del conocimiento</w:t>
            </w:r>
            <w:r w:rsidR="007756DB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 </w:t>
            </w:r>
            <w:r w:rsidRPr="002035A7">
              <w:rPr>
                <w:rFonts w:ascii="Humanst521 BT" w:hAnsi="Humanst521 BT" w:cs="Arial"/>
                <w:sz w:val="22"/>
                <w:szCs w:val="22"/>
                <w:lang w:val="es-ES"/>
              </w:rPr>
              <w:t>contempladas en el Proyecto de extensión en CTeI solidario</w:t>
            </w:r>
          </w:p>
        </w:tc>
        <w:tc>
          <w:tcPr>
            <w:tcW w:w="3402" w:type="dxa"/>
            <w:gridSpan w:val="2"/>
          </w:tcPr>
          <w:p w14:paraId="47CDE121" w14:textId="77777777" w:rsidR="002035A7" w:rsidRPr="00855C68" w:rsidRDefault="002035A7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</w:tcPr>
          <w:p w14:paraId="1531AB4F" w14:textId="77777777" w:rsidR="002035A7" w:rsidRPr="00855C68" w:rsidRDefault="002035A7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</w:tr>
      <w:tr w:rsidR="002035A7" w:rsidRPr="007756DB" w14:paraId="4EE8B793" w14:textId="2D85BCF5" w:rsidTr="001F376C">
        <w:trPr>
          <w:trHeight w:val="105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8449" w14:textId="1E8AF75F" w:rsidR="002035A7" w:rsidRPr="002035A7" w:rsidRDefault="002035A7" w:rsidP="002035A7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002035A7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Productos de actividades </w:t>
            </w:r>
            <w:r w:rsidR="007756DB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de </w:t>
            </w:r>
            <w:r w:rsidRPr="002035A7">
              <w:rPr>
                <w:rFonts w:ascii="Humanst521 BT" w:hAnsi="Humanst521 BT" w:cs="Arial"/>
                <w:sz w:val="22"/>
                <w:szCs w:val="22"/>
                <w:lang w:val="es-ES"/>
              </w:rPr>
              <w:t>divulgación</w:t>
            </w:r>
          </w:p>
          <w:p w14:paraId="554B4A62" w14:textId="2AA6CE05" w:rsidR="002035A7" w:rsidRPr="00855C68" w:rsidRDefault="002035A7" w:rsidP="002035A7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002035A7">
              <w:rPr>
                <w:rFonts w:ascii="Humanst521 BT" w:hAnsi="Humanst521 BT" w:cs="Arial"/>
                <w:sz w:val="22"/>
                <w:szCs w:val="22"/>
                <w:lang w:val="es-ES"/>
              </w:rPr>
              <w:t>pública de la ciencia contemplados en el Proyecto de extensión en CTeI solidario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44717029" w14:textId="77777777" w:rsidR="002035A7" w:rsidRPr="00855C68" w:rsidRDefault="002035A7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</w:tcPr>
          <w:p w14:paraId="7EAED2E0" w14:textId="77777777" w:rsidR="002035A7" w:rsidRPr="00855C68" w:rsidRDefault="002035A7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</w:tr>
      <w:tr w:rsidR="007417A9" w:rsidRPr="00855C68" w14:paraId="035C7D34" w14:textId="13DCCD58" w:rsidTr="005F15EB">
        <w:trPr>
          <w:trHeight w:val="333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D764B5" w14:textId="4CAC9A8E" w:rsidR="007417A9" w:rsidRPr="00855C68" w:rsidRDefault="007417A9" w:rsidP="007417A9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994" w14:textId="14B212C1" w:rsidR="007417A9" w:rsidRPr="00855C68" w:rsidRDefault="007417A9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00855C68">
              <w:rPr>
                <w:rFonts w:ascii="Humanst521 BT" w:hAnsi="Humanst521 BT" w:cs="Arial"/>
                <w:sz w:val="22"/>
                <w:szCs w:val="22"/>
                <w:lang w:val="es-ES"/>
              </w:rPr>
              <w:t>Número total de productos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8BE6716" w14:textId="77777777" w:rsidR="007417A9" w:rsidRPr="00855C68" w:rsidRDefault="007417A9" w:rsidP="00741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</w:p>
        </w:tc>
      </w:tr>
    </w:tbl>
    <w:p w14:paraId="7960031B" w14:textId="1B70E773" w:rsidR="00855C68" w:rsidRDefault="00855C68" w:rsidP="003C14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Arial Narrow" w:eastAsia="Arial Narrow" w:hAnsi="Arial Narrow" w:cs="Arial Narrow"/>
          <w:b/>
          <w:color w:val="000000"/>
          <w:lang w:val="es-CO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5"/>
        <w:gridCol w:w="6228"/>
      </w:tblGrid>
      <w:tr w:rsidR="00327ACD" w:rsidRPr="001411BB" w14:paraId="07117DB3" w14:textId="77777777" w:rsidTr="002307A5">
        <w:trPr>
          <w:trHeight w:val="926"/>
        </w:trPr>
        <w:tc>
          <w:tcPr>
            <w:tcW w:w="9493" w:type="dxa"/>
            <w:gridSpan w:val="2"/>
            <w:shd w:val="clear" w:color="auto" w:fill="FFFFFF" w:themeFill="background1"/>
            <w:vAlign w:val="center"/>
          </w:tcPr>
          <w:p w14:paraId="767F1BC3" w14:textId="6D5F588D" w:rsidR="00327ACD" w:rsidRPr="00327ACD" w:rsidRDefault="005F15EB" w:rsidP="00327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Plan de a</w:t>
            </w:r>
            <w:r w:rsidR="00327ACD" w:rsidRPr="00327ACD">
              <w:rPr>
                <w:rFonts w:ascii="Humanst521 BT" w:hAnsi="Humanst521 BT" w:cs="Arial"/>
                <w:b/>
                <w:bCs/>
                <w:sz w:val="22"/>
                <w:szCs w:val="22"/>
                <w:lang w:val="es-ES"/>
              </w:rPr>
              <w:t>ctividades a realizar con el semillero</w:t>
            </w:r>
          </w:p>
          <w:p w14:paraId="7E3D0C65" w14:textId="78D5A9AC" w:rsidR="001411BB" w:rsidRPr="00327ACD" w:rsidRDefault="00327ACD" w:rsidP="00141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00327ACD">
              <w:rPr>
                <w:rFonts w:ascii="Humanst521 BT" w:hAnsi="Humanst521 BT" w:cs="Arial"/>
                <w:sz w:val="22"/>
                <w:szCs w:val="22"/>
                <w:lang w:val="es-ES"/>
              </w:rPr>
              <w:t xml:space="preserve">(Incluir la formulación del proyecto de extensión en CTeI solidario, la ejecución, la elaboración o edición de productos resultado del proyecto y demás actividades que el semillero llevará a cabo durante la </w:t>
            </w:r>
            <w:r w:rsidRPr="001411BB">
              <w:rPr>
                <w:rFonts w:ascii="Humanst521 BT" w:hAnsi="Humanst521 BT" w:cs="Arial"/>
                <w:sz w:val="22"/>
                <w:szCs w:val="22"/>
                <w:lang w:val="es-ES"/>
              </w:rPr>
              <w:t>vigencia del mismo</w:t>
            </w:r>
            <w:r w:rsidR="001411BB" w:rsidRPr="001411BB">
              <w:rPr>
                <w:rFonts w:ascii="Humanst521 BT" w:hAnsi="Humanst521 BT" w:cs="Arial"/>
                <w:sz w:val="22"/>
                <w:szCs w:val="22"/>
                <w:lang w:val="es-ES"/>
              </w:rPr>
              <w:t>. Agregue filas donde considere sea pertinente)</w:t>
            </w:r>
          </w:p>
        </w:tc>
      </w:tr>
      <w:tr w:rsidR="00327ACD" w14:paraId="2D479A04" w14:textId="77777777" w:rsidTr="00327ACD">
        <w:trPr>
          <w:trHeight w:val="20"/>
        </w:trPr>
        <w:tc>
          <w:tcPr>
            <w:tcW w:w="3265" w:type="dxa"/>
            <w:shd w:val="clear" w:color="auto" w:fill="D9D9D9"/>
            <w:vAlign w:val="center"/>
          </w:tcPr>
          <w:p w14:paraId="6F287928" w14:textId="77777777" w:rsidR="00327ACD" w:rsidRPr="00327ACD" w:rsidRDefault="00327ACD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327ACD">
              <w:rPr>
                <w:rFonts w:ascii="Humanst521 BT" w:hAnsi="Humanst521 BT" w:cs="Arial"/>
                <w:sz w:val="22"/>
                <w:szCs w:val="22"/>
                <w:lang w:val="es-CO"/>
              </w:rPr>
              <w:t>Mes de ejecución</w:t>
            </w:r>
          </w:p>
        </w:tc>
        <w:tc>
          <w:tcPr>
            <w:tcW w:w="6228" w:type="dxa"/>
            <w:shd w:val="clear" w:color="auto" w:fill="D9D9D9"/>
            <w:vAlign w:val="center"/>
          </w:tcPr>
          <w:p w14:paraId="7EBCD516" w14:textId="77777777" w:rsidR="00327ACD" w:rsidRPr="00327ACD" w:rsidRDefault="00327ACD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327ACD">
              <w:rPr>
                <w:rFonts w:ascii="Humanst521 BT" w:hAnsi="Humanst521 BT" w:cs="Arial"/>
                <w:sz w:val="22"/>
                <w:szCs w:val="22"/>
                <w:lang w:val="es-CO"/>
              </w:rPr>
              <w:t>Actividades a realizar</w:t>
            </w:r>
          </w:p>
        </w:tc>
      </w:tr>
      <w:tr w:rsidR="00327ACD" w14:paraId="720EE38E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2EEC4A05" w14:textId="5F02FD13" w:rsidR="00327ACD" w:rsidRPr="00327ACD" w:rsidRDefault="00327ACD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327ACD"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Mes </w:t>
            </w:r>
            <w:r w:rsidR="00825AC4">
              <w:rPr>
                <w:rFonts w:ascii="Humanst521 BT" w:hAnsi="Humanst521 BT" w:cs="Arial"/>
                <w:sz w:val="22"/>
                <w:szCs w:val="22"/>
                <w:lang w:val="es-CO"/>
              </w:rPr>
              <w:t>1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39E06EFE" w14:textId="77777777" w:rsidR="00327ACD" w:rsidRPr="00327ACD" w:rsidRDefault="00327ACD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327ACD" w14:paraId="5B2BAD7E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403CC442" w14:textId="5647EFBC" w:rsidR="00327ACD" w:rsidRPr="00327ACD" w:rsidRDefault="00327ACD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327ACD"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Mes </w:t>
            </w:r>
            <w:r w:rsidR="00825AC4">
              <w:rPr>
                <w:rFonts w:ascii="Humanst521 BT" w:hAnsi="Humanst521 BT" w:cs="Arial"/>
                <w:sz w:val="22"/>
                <w:szCs w:val="22"/>
                <w:lang w:val="es-CO"/>
              </w:rPr>
              <w:t>2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7641F39C" w14:textId="77777777" w:rsidR="00327ACD" w:rsidRPr="00327ACD" w:rsidRDefault="00327ACD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327ACD" w14:paraId="62BD3E85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033B35A8" w14:textId="66B6E9B5" w:rsidR="00327ACD" w:rsidRPr="00327ACD" w:rsidRDefault="007417A9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 w:rsidRPr="00327ACD">
              <w:rPr>
                <w:rFonts w:ascii="Humanst521 BT" w:hAnsi="Humanst521 BT" w:cs="Arial"/>
                <w:sz w:val="22"/>
                <w:szCs w:val="22"/>
                <w:lang w:val="es-CO"/>
              </w:rPr>
              <w:t xml:space="preserve">Mes </w:t>
            </w: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>3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1186281B" w14:textId="77777777" w:rsidR="00327ACD" w:rsidRPr="00327ACD" w:rsidRDefault="00327ACD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7417A9" w14:paraId="78621595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519377DB" w14:textId="20A6CF45" w:rsidR="007417A9" w:rsidRPr="00327ACD" w:rsidRDefault="007417A9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>Mes 4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2169F17D" w14:textId="77777777" w:rsidR="007417A9" w:rsidRPr="00327ACD" w:rsidRDefault="007417A9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7417A9" w14:paraId="30DD3AFF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7EA95AFE" w14:textId="4C5F35F3" w:rsidR="007417A9" w:rsidRDefault="007417A9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>Mes 5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4214BE81" w14:textId="77777777" w:rsidR="007417A9" w:rsidRPr="00327ACD" w:rsidRDefault="007417A9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7417A9" w14:paraId="54BFE3C9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11123427" w14:textId="19D94B96" w:rsidR="007417A9" w:rsidRDefault="007417A9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>Mes 6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02676CA7" w14:textId="77777777" w:rsidR="007417A9" w:rsidRPr="00327ACD" w:rsidRDefault="007417A9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7417A9" w14:paraId="18FF674F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77726F8C" w14:textId="3FE74FD5" w:rsidR="007417A9" w:rsidRDefault="007417A9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t>….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7C2E5853" w14:textId="77777777" w:rsidR="007417A9" w:rsidRPr="00327ACD" w:rsidRDefault="007417A9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  <w:tr w:rsidR="00327ACD" w14:paraId="0D4BFCBD" w14:textId="77777777" w:rsidTr="00327ACD">
        <w:trPr>
          <w:trHeight w:val="20"/>
        </w:trPr>
        <w:tc>
          <w:tcPr>
            <w:tcW w:w="3265" w:type="dxa"/>
            <w:shd w:val="clear" w:color="auto" w:fill="auto"/>
            <w:vAlign w:val="center"/>
          </w:tcPr>
          <w:p w14:paraId="11145354" w14:textId="73E88FD1" w:rsidR="00327ACD" w:rsidRPr="00327ACD" w:rsidRDefault="002307A5" w:rsidP="00327ACD">
            <w:pPr>
              <w:spacing w:after="0" w:line="240" w:lineRule="auto"/>
              <w:jc w:val="center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CO"/>
              </w:rPr>
              <w:lastRenderedPageBreak/>
              <w:t>Mes X</w:t>
            </w:r>
          </w:p>
        </w:tc>
        <w:tc>
          <w:tcPr>
            <w:tcW w:w="6228" w:type="dxa"/>
            <w:shd w:val="clear" w:color="auto" w:fill="auto"/>
            <w:vAlign w:val="center"/>
          </w:tcPr>
          <w:p w14:paraId="53CD7D47" w14:textId="77777777" w:rsidR="00327ACD" w:rsidRPr="00327ACD" w:rsidRDefault="00327ACD" w:rsidP="00327ACD">
            <w:pPr>
              <w:spacing w:after="0" w:line="240" w:lineRule="auto"/>
              <w:jc w:val="both"/>
              <w:rPr>
                <w:rFonts w:ascii="Humanst521 BT" w:hAnsi="Humanst521 BT" w:cs="Arial"/>
                <w:sz w:val="22"/>
                <w:szCs w:val="22"/>
                <w:lang w:val="es-CO"/>
              </w:rPr>
            </w:pPr>
          </w:p>
        </w:tc>
      </w:tr>
    </w:tbl>
    <w:p w14:paraId="40BE389A" w14:textId="77777777" w:rsidR="005F15EB" w:rsidRDefault="005F15EB" w:rsidP="003C14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67"/>
        </w:tabs>
        <w:spacing w:after="44" w:line="240" w:lineRule="auto"/>
        <w:jc w:val="both"/>
        <w:rPr>
          <w:rFonts w:ascii="Arial Narrow" w:eastAsia="Arial Narrow" w:hAnsi="Arial Narrow" w:cs="Arial Narrow"/>
          <w:b/>
          <w:color w:val="000000"/>
          <w:lang w:val="es-CO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3"/>
        <w:gridCol w:w="236"/>
        <w:gridCol w:w="1764"/>
        <w:gridCol w:w="1528"/>
        <w:gridCol w:w="1292"/>
      </w:tblGrid>
      <w:tr w:rsidR="00327ACD" w14:paraId="34F49FAE" w14:textId="77777777" w:rsidTr="002307A5">
        <w:tc>
          <w:tcPr>
            <w:tcW w:w="4673" w:type="dxa"/>
          </w:tcPr>
          <w:p w14:paraId="5FE90E79" w14:textId="756D9FA1" w:rsidR="00327ACD" w:rsidRPr="00327ACD" w:rsidRDefault="00327ACD" w:rsidP="00E16A39">
            <w:pPr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1064046A">
              <w:rPr>
                <w:rFonts w:ascii="Humanst521 BT" w:hAnsi="Humanst521 BT" w:cs="Arial"/>
                <w:sz w:val="22"/>
                <w:szCs w:val="22"/>
                <w:lang w:val="es-ES"/>
              </w:rPr>
              <w:t>Estudiante líder:</w:t>
            </w:r>
          </w:p>
        </w:tc>
        <w:tc>
          <w:tcPr>
            <w:tcW w:w="236" w:type="dxa"/>
          </w:tcPr>
          <w:p w14:paraId="0ADD1E63" w14:textId="77777777" w:rsidR="00327ACD" w:rsidRDefault="00327ACD" w:rsidP="00E16A39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4584" w:type="dxa"/>
            <w:gridSpan w:val="3"/>
          </w:tcPr>
          <w:p w14:paraId="5FE37B0E" w14:textId="2311E60C" w:rsidR="00327ACD" w:rsidRPr="00327ACD" w:rsidRDefault="00327ACD" w:rsidP="00E16A39">
            <w:pPr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 w:rsidRPr="00DA3128">
              <w:rPr>
                <w:rFonts w:ascii="Humanst521 BT" w:hAnsi="Humanst521 BT" w:cs="Arial"/>
                <w:sz w:val="22"/>
                <w:szCs w:val="22"/>
              </w:rPr>
              <w:t xml:space="preserve">Profesor Orientador </w:t>
            </w:r>
          </w:p>
        </w:tc>
      </w:tr>
      <w:tr w:rsidR="00327ACD" w14:paraId="6E799F1D" w14:textId="77777777" w:rsidTr="002307A5">
        <w:trPr>
          <w:trHeight w:val="830"/>
        </w:trPr>
        <w:tc>
          <w:tcPr>
            <w:tcW w:w="4673" w:type="dxa"/>
          </w:tcPr>
          <w:p w14:paraId="279E96A7" w14:textId="4ABD9E2C" w:rsidR="00327ACD" w:rsidRDefault="00327ACD" w:rsidP="00327ACD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36" w:type="dxa"/>
          </w:tcPr>
          <w:p w14:paraId="0A06403D" w14:textId="77777777" w:rsidR="00327ACD" w:rsidRDefault="00327ACD" w:rsidP="00327ACD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4584" w:type="dxa"/>
            <w:gridSpan w:val="3"/>
          </w:tcPr>
          <w:p w14:paraId="2CDB2726" w14:textId="3AA62DFB" w:rsidR="00327ACD" w:rsidRDefault="00327ACD" w:rsidP="00327ACD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Firma</w:t>
            </w:r>
          </w:p>
        </w:tc>
      </w:tr>
      <w:tr w:rsidR="00327ACD" w14:paraId="4806A48A" w14:textId="77777777" w:rsidTr="002307A5">
        <w:tc>
          <w:tcPr>
            <w:tcW w:w="4673" w:type="dxa"/>
          </w:tcPr>
          <w:p w14:paraId="4546E986" w14:textId="6CA1E391" w:rsidR="00327ACD" w:rsidRPr="00DA3128" w:rsidRDefault="00327ACD" w:rsidP="00327ACD">
            <w:pPr>
              <w:rPr>
                <w:rFonts w:ascii="Humanst521 BT" w:hAnsi="Humanst521 BT" w:cs="Arial"/>
                <w:sz w:val="22"/>
                <w:szCs w:val="22"/>
              </w:rPr>
            </w:pPr>
            <w:r w:rsidRPr="00DA3128">
              <w:rPr>
                <w:rFonts w:ascii="Humanst521 BT" w:hAnsi="Humanst521 BT" w:cs="Arial"/>
                <w:sz w:val="22"/>
                <w:szCs w:val="22"/>
              </w:rPr>
              <w:t>Nombre</w:t>
            </w:r>
          </w:p>
          <w:p w14:paraId="4ADA1239" w14:textId="77777777" w:rsidR="00327ACD" w:rsidRDefault="00327ACD" w:rsidP="00327ACD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</w:tcPr>
          <w:p w14:paraId="2AF9E3C2" w14:textId="77777777" w:rsidR="00327ACD" w:rsidRDefault="00327ACD" w:rsidP="00327ACD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4584" w:type="dxa"/>
            <w:gridSpan w:val="3"/>
          </w:tcPr>
          <w:p w14:paraId="143EBFEB" w14:textId="77777777" w:rsidR="00327ACD" w:rsidRPr="00DA3128" w:rsidRDefault="00327ACD" w:rsidP="00327ACD">
            <w:pPr>
              <w:rPr>
                <w:rFonts w:ascii="Humanst521 BT" w:hAnsi="Humanst521 BT" w:cs="Arial"/>
                <w:sz w:val="22"/>
                <w:szCs w:val="22"/>
              </w:rPr>
            </w:pPr>
            <w:r w:rsidRPr="00DA3128">
              <w:rPr>
                <w:rFonts w:ascii="Humanst521 BT" w:hAnsi="Humanst521 BT" w:cs="Arial"/>
                <w:sz w:val="22"/>
                <w:szCs w:val="22"/>
              </w:rPr>
              <w:t>Nombre</w:t>
            </w:r>
          </w:p>
          <w:p w14:paraId="4FA35527" w14:textId="4939EAB0" w:rsidR="00825AC4" w:rsidRDefault="00825AC4" w:rsidP="00327ACD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</w:tr>
      <w:tr w:rsidR="002307A5" w14:paraId="35FA9A6B" w14:textId="77777777" w:rsidTr="002307A5">
        <w:trPr>
          <w:trHeight w:val="43"/>
        </w:trPr>
        <w:tc>
          <w:tcPr>
            <w:tcW w:w="4673" w:type="dxa"/>
          </w:tcPr>
          <w:p w14:paraId="7430D812" w14:textId="77777777" w:rsidR="002307A5" w:rsidRPr="00DA3128" w:rsidRDefault="002307A5" w:rsidP="00825AC4">
            <w:pPr>
              <w:rPr>
                <w:rFonts w:ascii="Humanst521 BT" w:hAnsi="Humanst521 BT" w:cs="Arial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</w:tcPr>
          <w:p w14:paraId="10DE19F6" w14:textId="77777777" w:rsidR="002307A5" w:rsidRDefault="002307A5" w:rsidP="00825AC4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774A1C6A" w14:textId="77777777" w:rsidR="002307A5" w:rsidRPr="007417A9" w:rsidRDefault="002307A5" w:rsidP="00825AC4">
            <w:pPr>
              <w:rPr>
                <w:rFonts w:ascii="Humanst521 BT" w:hAnsi="Humanst521 BT" w:cs="Arial"/>
                <w:sz w:val="18"/>
                <w:szCs w:val="18"/>
              </w:rPr>
            </w:pPr>
            <w:r w:rsidRPr="007417A9">
              <w:rPr>
                <w:rFonts w:ascii="Humanst521 BT" w:hAnsi="Humanst521 BT" w:cs="Arial"/>
                <w:sz w:val="18"/>
                <w:szCs w:val="18"/>
              </w:rPr>
              <w:t>Tipo de vinculación</w:t>
            </w:r>
          </w:p>
          <w:p w14:paraId="0365865D" w14:textId="512C290C" w:rsidR="002307A5" w:rsidRPr="007417A9" w:rsidRDefault="002307A5" w:rsidP="00825AC4">
            <w:pPr>
              <w:rPr>
                <w:rFonts w:ascii="Humanst521 BT" w:hAnsi="Humanst521 BT" w:cs="Arial"/>
                <w:sz w:val="18"/>
                <w:szCs w:val="18"/>
              </w:rPr>
            </w:pPr>
            <w:r w:rsidRPr="007417A9">
              <w:rPr>
                <w:rFonts w:ascii="Humanst521 BT" w:hAnsi="Humanst521 BT" w:cs="Arial"/>
                <w:sz w:val="18"/>
                <w:szCs w:val="18"/>
              </w:rPr>
              <w:t>(marque con X)</w:t>
            </w:r>
          </w:p>
        </w:tc>
        <w:tc>
          <w:tcPr>
            <w:tcW w:w="1528" w:type="dxa"/>
            <w:vAlign w:val="center"/>
          </w:tcPr>
          <w:p w14:paraId="68E045CB" w14:textId="28928FF5" w:rsidR="002307A5" w:rsidRPr="007417A9" w:rsidRDefault="002307A5" w:rsidP="00825AC4">
            <w:pPr>
              <w:rPr>
                <w:rFonts w:ascii="Humanst521 BT" w:hAnsi="Humanst521 BT" w:cs="Arial"/>
                <w:sz w:val="18"/>
                <w:szCs w:val="18"/>
              </w:rPr>
            </w:pPr>
            <w:r w:rsidRPr="007417A9">
              <w:rPr>
                <w:rFonts w:ascii="Humanst521 BT" w:hAnsi="Humanst521 BT" w:cs="Arial"/>
                <w:sz w:val="18"/>
                <w:szCs w:val="18"/>
              </w:rPr>
              <w:t>Carrera</w:t>
            </w:r>
          </w:p>
        </w:tc>
        <w:tc>
          <w:tcPr>
            <w:tcW w:w="1292" w:type="dxa"/>
            <w:vAlign w:val="center"/>
          </w:tcPr>
          <w:p w14:paraId="3396A9BE" w14:textId="1E7B8337" w:rsidR="002307A5" w:rsidRPr="002307A5" w:rsidRDefault="002307A5" w:rsidP="00825AC4">
            <w:pPr>
              <w:rPr>
                <w:rFonts w:ascii="Humanst521 BT" w:hAnsi="Humanst521 BT" w:cs="Arial"/>
                <w:sz w:val="18"/>
                <w:szCs w:val="18"/>
                <w:highlight w:val="green"/>
              </w:rPr>
            </w:pPr>
          </w:p>
        </w:tc>
      </w:tr>
      <w:tr w:rsidR="002307A5" w14:paraId="629E30EC" w14:textId="77777777" w:rsidTr="002307A5">
        <w:trPr>
          <w:trHeight w:val="40"/>
        </w:trPr>
        <w:tc>
          <w:tcPr>
            <w:tcW w:w="4673" w:type="dxa"/>
            <w:vMerge w:val="restart"/>
          </w:tcPr>
          <w:p w14:paraId="131DA44A" w14:textId="77777777" w:rsidR="002307A5" w:rsidRPr="00DA3128" w:rsidRDefault="002307A5" w:rsidP="00825AC4">
            <w:pPr>
              <w:rPr>
                <w:rFonts w:ascii="Humanst521 BT" w:hAnsi="Humanst521 BT" w:cs="Arial"/>
                <w:sz w:val="22"/>
                <w:szCs w:val="22"/>
              </w:rPr>
            </w:pPr>
          </w:p>
          <w:p w14:paraId="5BF4233C" w14:textId="7334634D" w:rsidR="002307A5" w:rsidRPr="00DA3128" w:rsidRDefault="002307A5" w:rsidP="00825AC4">
            <w:pPr>
              <w:rPr>
                <w:rFonts w:ascii="Humanst521 BT" w:hAnsi="Humanst521 BT" w:cs="Arial"/>
                <w:sz w:val="22"/>
                <w:szCs w:val="22"/>
              </w:rPr>
            </w:pPr>
            <w:r w:rsidRPr="00DA3128">
              <w:rPr>
                <w:rFonts w:ascii="Humanst521 BT" w:hAnsi="Humanst521 BT" w:cs="Arial"/>
                <w:sz w:val="22"/>
                <w:szCs w:val="22"/>
              </w:rPr>
              <w:t>Director del Grupo de Investigación</w:t>
            </w:r>
            <w:r>
              <w:rPr>
                <w:rFonts w:ascii="Humanst521 BT" w:hAnsi="Humanst521 BT" w:cs="Arial"/>
                <w:sz w:val="22"/>
                <w:szCs w:val="22"/>
              </w:rPr>
              <w:t>:</w:t>
            </w:r>
          </w:p>
        </w:tc>
        <w:tc>
          <w:tcPr>
            <w:tcW w:w="236" w:type="dxa"/>
            <w:vMerge/>
          </w:tcPr>
          <w:p w14:paraId="3FF89FB8" w14:textId="77777777" w:rsidR="002307A5" w:rsidRDefault="002307A5" w:rsidP="00825AC4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764" w:type="dxa"/>
            <w:vMerge/>
            <w:vAlign w:val="center"/>
          </w:tcPr>
          <w:p w14:paraId="21BD56D8" w14:textId="488236D4" w:rsidR="002307A5" w:rsidRPr="007417A9" w:rsidRDefault="002307A5" w:rsidP="00825AC4">
            <w:pPr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77B96598" w14:textId="7B52AF6F" w:rsidR="002307A5" w:rsidRPr="007417A9" w:rsidRDefault="002307A5" w:rsidP="00825AC4">
            <w:pPr>
              <w:rPr>
                <w:rFonts w:ascii="Humanst521 BT" w:hAnsi="Humanst521 BT" w:cs="Arial"/>
                <w:sz w:val="18"/>
                <w:szCs w:val="18"/>
              </w:rPr>
            </w:pPr>
            <w:r w:rsidRPr="007417A9">
              <w:rPr>
                <w:rFonts w:ascii="Humanst521 BT" w:hAnsi="Humanst521 BT" w:cs="Arial"/>
                <w:sz w:val="18"/>
                <w:szCs w:val="18"/>
              </w:rPr>
              <w:t>Ocasional</w:t>
            </w:r>
          </w:p>
        </w:tc>
        <w:tc>
          <w:tcPr>
            <w:tcW w:w="1292" w:type="dxa"/>
            <w:vAlign w:val="center"/>
          </w:tcPr>
          <w:p w14:paraId="40143767" w14:textId="4B053489" w:rsidR="002307A5" w:rsidRPr="002307A5" w:rsidRDefault="002307A5" w:rsidP="00825AC4">
            <w:pPr>
              <w:rPr>
                <w:rFonts w:ascii="Humanst521 BT" w:hAnsi="Humanst521 BT" w:cs="Arial"/>
                <w:sz w:val="18"/>
                <w:szCs w:val="18"/>
                <w:highlight w:val="green"/>
              </w:rPr>
            </w:pPr>
          </w:p>
        </w:tc>
      </w:tr>
      <w:tr w:rsidR="002307A5" w14:paraId="7C278960" w14:textId="77777777" w:rsidTr="002307A5">
        <w:trPr>
          <w:trHeight w:val="40"/>
        </w:trPr>
        <w:tc>
          <w:tcPr>
            <w:tcW w:w="4673" w:type="dxa"/>
            <w:vMerge/>
          </w:tcPr>
          <w:p w14:paraId="69C7CB03" w14:textId="77777777" w:rsidR="002307A5" w:rsidRPr="00DA3128" w:rsidRDefault="002307A5" w:rsidP="00825AC4">
            <w:pPr>
              <w:rPr>
                <w:rFonts w:ascii="Humanst521 BT" w:hAnsi="Humanst521 BT" w:cs="Arial"/>
                <w:sz w:val="22"/>
                <w:szCs w:val="22"/>
              </w:rPr>
            </w:pPr>
          </w:p>
        </w:tc>
        <w:tc>
          <w:tcPr>
            <w:tcW w:w="236" w:type="dxa"/>
            <w:vMerge/>
          </w:tcPr>
          <w:p w14:paraId="30C426E8" w14:textId="77777777" w:rsidR="002307A5" w:rsidRDefault="002307A5" w:rsidP="00825AC4">
            <w:pPr>
              <w:rPr>
                <w:rFonts w:ascii="Humanst521 BT" w:hAnsi="Humanst521 BT" w:cs="Arial"/>
                <w:sz w:val="22"/>
                <w:szCs w:val="22"/>
                <w:lang w:val="es-ES_tradnl"/>
              </w:rPr>
            </w:pPr>
          </w:p>
        </w:tc>
        <w:tc>
          <w:tcPr>
            <w:tcW w:w="1764" w:type="dxa"/>
            <w:vMerge/>
            <w:vAlign w:val="center"/>
          </w:tcPr>
          <w:p w14:paraId="5270C9B2" w14:textId="467E3344" w:rsidR="002307A5" w:rsidRPr="007417A9" w:rsidRDefault="002307A5" w:rsidP="00825AC4">
            <w:pPr>
              <w:rPr>
                <w:rFonts w:ascii="Humanst521 BT" w:hAnsi="Humanst521 BT" w:cs="Arial"/>
                <w:sz w:val="18"/>
                <w:szCs w:val="18"/>
              </w:rPr>
            </w:pPr>
          </w:p>
        </w:tc>
        <w:tc>
          <w:tcPr>
            <w:tcW w:w="1528" w:type="dxa"/>
            <w:vAlign w:val="center"/>
          </w:tcPr>
          <w:p w14:paraId="4BF682D0" w14:textId="4BCA254F" w:rsidR="002307A5" w:rsidRPr="007417A9" w:rsidRDefault="002307A5" w:rsidP="00825AC4">
            <w:pPr>
              <w:rPr>
                <w:rFonts w:ascii="Humanst521 BT" w:hAnsi="Humanst521 BT" w:cs="Arial"/>
                <w:sz w:val="18"/>
                <w:szCs w:val="18"/>
              </w:rPr>
            </w:pPr>
            <w:r w:rsidRPr="007417A9">
              <w:rPr>
                <w:rFonts w:ascii="Humanst521 BT" w:hAnsi="Humanst521 BT" w:cs="Arial"/>
                <w:sz w:val="18"/>
                <w:szCs w:val="18"/>
              </w:rPr>
              <w:t>Cátedra</w:t>
            </w:r>
          </w:p>
        </w:tc>
        <w:tc>
          <w:tcPr>
            <w:tcW w:w="1292" w:type="dxa"/>
            <w:vAlign w:val="center"/>
          </w:tcPr>
          <w:p w14:paraId="70154C93" w14:textId="230A050F" w:rsidR="002307A5" w:rsidRPr="002307A5" w:rsidRDefault="002307A5" w:rsidP="00825AC4">
            <w:pPr>
              <w:rPr>
                <w:rFonts w:ascii="Humanst521 BT" w:hAnsi="Humanst521 BT" w:cs="Arial"/>
                <w:sz w:val="18"/>
                <w:szCs w:val="18"/>
                <w:highlight w:val="green"/>
              </w:rPr>
            </w:pPr>
          </w:p>
        </w:tc>
      </w:tr>
      <w:tr w:rsidR="002307A5" w:rsidRPr="00825AC4" w14:paraId="7359D84A" w14:textId="77777777" w:rsidTr="002307A5">
        <w:trPr>
          <w:gridAfter w:val="4"/>
          <w:wAfter w:w="4820" w:type="dxa"/>
          <w:trHeight w:val="990"/>
        </w:trPr>
        <w:tc>
          <w:tcPr>
            <w:tcW w:w="4673" w:type="dxa"/>
          </w:tcPr>
          <w:p w14:paraId="7DACA28E" w14:textId="1467DBE5" w:rsidR="002307A5" w:rsidRPr="005F15EB" w:rsidRDefault="002307A5" w:rsidP="00825AC4">
            <w:pPr>
              <w:rPr>
                <w:rFonts w:ascii="Humanst521 BT" w:hAnsi="Humanst521 BT" w:cs="Arial"/>
                <w:sz w:val="22"/>
                <w:szCs w:val="22"/>
                <w:lang w:val="es-ES"/>
              </w:rPr>
            </w:pPr>
            <w:r>
              <w:rPr>
                <w:rFonts w:ascii="Humanst521 BT" w:hAnsi="Humanst521 BT" w:cs="Arial"/>
                <w:sz w:val="22"/>
                <w:szCs w:val="22"/>
                <w:lang w:val="es-ES_tradnl"/>
              </w:rPr>
              <w:t>Firma</w:t>
            </w:r>
          </w:p>
        </w:tc>
      </w:tr>
      <w:tr w:rsidR="002307A5" w14:paraId="0B4971EB" w14:textId="77777777" w:rsidTr="002307A5">
        <w:trPr>
          <w:gridAfter w:val="4"/>
          <w:wAfter w:w="4820" w:type="dxa"/>
          <w:trHeight w:val="274"/>
        </w:trPr>
        <w:tc>
          <w:tcPr>
            <w:tcW w:w="4673" w:type="dxa"/>
          </w:tcPr>
          <w:p w14:paraId="0F03E22A" w14:textId="77777777" w:rsidR="002307A5" w:rsidRPr="00DA3128" w:rsidRDefault="002307A5" w:rsidP="00825AC4">
            <w:pPr>
              <w:rPr>
                <w:rFonts w:ascii="Humanst521 BT" w:hAnsi="Humanst521 BT" w:cs="Arial"/>
                <w:sz w:val="22"/>
                <w:szCs w:val="22"/>
              </w:rPr>
            </w:pPr>
            <w:r w:rsidRPr="00DA3128">
              <w:rPr>
                <w:rFonts w:ascii="Humanst521 BT" w:hAnsi="Humanst521 BT" w:cs="Arial"/>
                <w:sz w:val="22"/>
                <w:szCs w:val="22"/>
              </w:rPr>
              <w:t>Nombre</w:t>
            </w:r>
          </w:p>
          <w:p w14:paraId="58CB898A" w14:textId="6F6BA0C7" w:rsidR="002307A5" w:rsidRPr="00DA3128" w:rsidRDefault="002307A5" w:rsidP="00825AC4">
            <w:pPr>
              <w:rPr>
                <w:rFonts w:ascii="Humanst521 BT" w:hAnsi="Humanst521 BT" w:cs="Arial"/>
                <w:sz w:val="22"/>
                <w:szCs w:val="22"/>
              </w:rPr>
            </w:pPr>
          </w:p>
        </w:tc>
      </w:tr>
    </w:tbl>
    <w:p w14:paraId="16A9EC5F" w14:textId="13759728" w:rsidR="00D44A16" w:rsidRPr="009145E0" w:rsidRDefault="00D44A16" w:rsidP="002307A5">
      <w:pPr>
        <w:rPr>
          <w:rFonts w:ascii="Humanst521 BT" w:hAnsi="Humanst521 BT"/>
          <w:sz w:val="22"/>
          <w:szCs w:val="22"/>
          <w:lang w:val="es-ES_tradnl"/>
        </w:rPr>
      </w:pPr>
    </w:p>
    <w:sectPr w:rsidR="00D44A16" w:rsidRPr="009145E0" w:rsidSect="00D6472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5092" w14:textId="77777777" w:rsidR="005323C0" w:rsidRDefault="005323C0" w:rsidP="004F1D74">
      <w:pPr>
        <w:spacing w:after="0" w:line="240" w:lineRule="auto"/>
      </w:pPr>
      <w:r>
        <w:separator/>
      </w:r>
    </w:p>
  </w:endnote>
  <w:endnote w:type="continuationSeparator" w:id="0">
    <w:p w14:paraId="5312AE71" w14:textId="77777777" w:rsidR="005323C0" w:rsidRDefault="005323C0" w:rsidP="004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Humanst521 BT&quot;,sans-serif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009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2AC267" w14:textId="36C07B01" w:rsidR="001411BB" w:rsidRDefault="001411B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631B06" w14:textId="10D6B443" w:rsidR="1064046A" w:rsidRDefault="1064046A" w:rsidP="106404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AC5E" w14:textId="77777777" w:rsidR="005323C0" w:rsidRDefault="005323C0" w:rsidP="004F1D74">
      <w:pPr>
        <w:spacing w:after="0" w:line="240" w:lineRule="auto"/>
      </w:pPr>
      <w:r>
        <w:separator/>
      </w:r>
    </w:p>
  </w:footnote>
  <w:footnote w:type="continuationSeparator" w:id="0">
    <w:p w14:paraId="06DE0FB9" w14:textId="77777777" w:rsidR="005323C0" w:rsidRDefault="005323C0" w:rsidP="004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064046A" w14:paraId="661F5B12" w14:textId="77777777" w:rsidTr="1064046A">
      <w:trPr>
        <w:trHeight w:val="300"/>
      </w:trPr>
      <w:tc>
        <w:tcPr>
          <w:tcW w:w="3120" w:type="dxa"/>
        </w:tcPr>
        <w:p w14:paraId="3C06A214" w14:textId="048FE2AC" w:rsidR="1064046A" w:rsidRDefault="1064046A" w:rsidP="1064046A">
          <w:pPr>
            <w:pStyle w:val="Encabezado"/>
            <w:ind w:left="-115"/>
          </w:pPr>
        </w:p>
      </w:tc>
      <w:tc>
        <w:tcPr>
          <w:tcW w:w="3120" w:type="dxa"/>
        </w:tcPr>
        <w:p w14:paraId="434580BA" w14:textId="6E0FA96F" w:rsidR="1064046A" w:rsidRDefault="1064046A" w:rsidP="1064046A">
          <w:pPr>
            <w:pStyle w:val="Encabezado"/>
            <w:jc w:val="center"/>
          </w:pPr>
        </w:p>
      </w:tc>
      <w:tc>
        <w:tcPr>
          <w:tcW w:w="3120" w:type="dxa"/>
        </w:tcPr>
        <w:p w14:paraId="4CD7B58A" w14:textId="6BBCF182" w:rsidR="1064046A" w:rsidRDefault="1064046A" w:rsidP="1064046A">
          <w:pPr>
            <w:pStyle w:val="Encabezado"/>
            <w:ind w:right="-115"/>
            <w:jc w:val="right"/>
          </w:pPr>
        </w:p>
      </w:tc>
    </w:tr>
  </w:tbl>
  <w:p w14:paraId="3578EAE5" w14:textId="13F7BA15" w:rsidR="1064046A" w:rsidRDefault="1064046A" w:rsidP="106404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86E"/>
    <w:multiLevelType w:val="hybridMultilevel"/>
    <w:tmpl w:val="1EE23A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465"/>
    <w:multiLevelType w:val="hybridMultilevel"/>
    <w:tmpl w:val="DBB43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60C9"/>
    <w:multiLevelType w:val="hybridMultilevel"/>
    <w:tmpl w:val="8D0A497C"/>
    <w:lvl w:ilvl="0" w:tplc="6C2A0B7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F2AA3"/>
    <w:multiLevelType w:val="hybridMultilevel"/>
    <w:tmpl w:val="0382DF0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1E7D"/>
    <w:multiLevelType w:val="hybridMultilevel"/>
    <w:tmpl w:val="C8BA17E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329C"/>
    <w:multiLevelType w:val="hybridMultilevel"/>
    <w:tmpl w:val="1994B3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9B3247E0">
      <w:numFmt w:val="bullet"/>
      <w:lvlText w:val="•"/>
      <w:lvlJc w:val="left"/>
      <w:pPr>
        <w:ind w:left="1800" w:hanging="720"/>
      </w:pPr>
      <w:rPr>
        <w:rFonts w:ascii="Century Gothic" w:eastAsiaTheme="minorEastAsia" w:hAnsi="Century Gothic" w:cstheme="minorBid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12F27"/>
    <w:multiLevelType w:val="hybridMultilevel"/>
    <w:tmpl w:val="6898EAF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D213B"/>
    <w:multiLevelType w:val="hybridMultilevel"/>
    <w:tmpl w:val="D682B7C8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3CB8"/>
    <w:multiLevelType w:val="hybridMultilevel"/>
    <w:tmpl w:val="8A043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06DC8"/>
    <w:multiLevelType w:val="hybridMultilevel"/>
    <w:tmpl w:val="1688D9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1E0A"/>
    <w:multiLevelType w:val="hybridMultilevel"/>
    <w:tmpl w:val="6AD4B64E"/>
    <w:lvl w:ilvl="0" w:tplc="6416FA2E">
      <w:start w:val="9212"/>
      <w:numFmt w:val="bullet"/>
      <w:lvlText w:val="-"/>
      <w:lvlJc w:val="left"/>
      <w:pPr>
        <w:ind w:left="720" w:hanging="360"/>
      </w:pPr>
      <w:rPr>
        <w:rFonts w:ascii="Humanst521 BT" w:eastAsia="Calibri" w:hAnsi="Humanst521 BT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3661F"/>
    <w:multiLevelType w:val="hybridMultilevel"/>
    <w:tmpl w:val="E81AF330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E5DF5"/>
    <w:multiLevelType w:val="hybridMultilevel"/>
    <w:tmpl w:val="CA10604E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17AED25A">
      <w:numFmt w:val="bullet"/>
      <w:lvlText w:val="·"/>
      <w:lvlJc w:val="left"/>
      <w:pPr>
        <w:ind w:left="1800" w:hanging="720"/>
      </w:pPr>
      <w:rPr>
        <w:rFonts w:ascii="Century Gothic" w:eastAsiaTheme="minorEastAsia" w:hAnsi="Century Gothic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674EA"/>
    <w:multiLevelType w:val="hybridMultilevel"/>
    <w:tmpl w:val="05E21932"/>
    <w:lvl w:ilvl="0" w:tplc="B2BA1766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77624"/>
    <w:multiLevelType w:val="hybridMultilevel"/>
    <w:tmpl w:val="071052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912B9"/>
    <w:multiLevelType w:val="hybridMultilevel"/>
    <w:tmpl w:val="11262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77BC2"/>
    <w:multiLevelType w:val="hybridMultilevel"/>
    <w:tmpl w:val="1B2CD66E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A7016"/>
    <w:multiLevelType w:val="hybridMultilevel"/>
    <w:tmpl w:val="F84647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34731"/>
    <w:multiLevelType w:val="hybridMultilevel"/>
    <w:tmpl w:val="B7AA8156"/>
    <w:lvl w:ilvl="0" w:tplc="6C2A0B7E">
      <w:numFmt w:val="bullet"/>
      <w:lvlText w:val="•"/>
      <w:lvlJc w:val="left"/>
      <w:pPr>
        <w:ind w:left="1080" w:hanging="720"/>
      </w:pPr>
      <w:rPr>
        <w:rFonts w:ascii="Century Gothic" w:eastAsiaTheme="minorEastAsia" w:hAnsi="Century Gothic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7173"/>
    <w:multiLevelType w:val="multilevel"/>
    <w:tmpl w:val="55A878B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&quot;Humanst521 BT&quot;,sans-serif" w:hAnsi="&quot;Humanst521 BT&quot;,sans-serif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D63B4B"/>
    <w:multiLevelType w:val="multilevel"/>
    <w:tmpl w:val="E098C8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0099B"/>
    <w:multiLevelType w:val="hybridMultilevel"/>
    <w:tmpl w:val="CD4677A2"/>
    <w:lvl w:ilvl="0" w:tplc="C93EFB2E">
      <w:numFmt w:val="bullet"/>
      <w:lvlText w:val="•"/>
      <w:lvlJc w:val="left"/>
      <w:pPr>
        <w:ind w:left="720" w:hanging="720"/>
      </w:pPr>
      <w:rPr>
        <w:rFonts w:ascii="Century Gothic" w:eastAsiaTheme="minorEastAsia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13"/>
  </w:num>
  <w:num w:numId="5">
    <w:abstractNumId w:val="5"/>
  </w:num>
  <w:num w:numId="6">
    <w:abstractNumId w:val="15"/>
  </w:num>
  <w:num w:numId="7">
    <w:abstractNumId w:val="14"/>
  </w:num>
  <w:num w:numId="8">
    <w:abstractNumId w:val="21"/>
  </w:num>
  <w:num w:numId="9">
    <w:abstractNumId w:val="2"/>
  </w:num>
  <w:num w:numId="10">
    <w:abstractNumId w:val="12"/>
  </w:num>
  <w:num w:numId="11">
    <w:abstractNumId w:val="16"/>
  </w:num>
  <w:num w:numId="12">
    <w:abstractNumId w:val="18"/>
  </w:num>
  <w:num w:numId="13">
    <w:abstractNumId w:val="11"/>
  </w:num>
  <w:num w:numId="14">
    <w:abstractNumId w:val="6"/>
  </w:num>
  <w:num w:numId="15">
    <w:abstractNumId w:val="3"/>
  </w:num>
  <w:num w:numId="16">
    <w:abstractNumId w:val="7"/>
  </w:num>
  <w:num w:numId="17">
    <w:abstractNumId w:val="4"/>
  </w:num>
  <w:num w:numId="18">
    <w:abstractNumId w:val="10"/>
  </w:num>
  <w:num w:numId="19">
    <w:abstractNumId w:val="9"/>
  </w:num>
  <w:num w:numId="20">
    <w:abstractNumId w:val="17"/>
  </w:num>
  <w:num w:numId="21">
    <w:abstractNumId w:val="8"/>
  </w:num>
  <w:num w:numId="22">
    <w:abstractNumId w:val="1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D74"/>
    <w:rsid w:val="00014DE1"/>
    <w:rsid w:val="00056F61"/>
    <w:rsid w:val="00061D8A"/>
    <w:rsid w:val="0007336B"/>
    <w:rsid w:val="000951AE"/>
    <w:rsid w:val="000B58E3"/>
    <w:rsid w:val="000D05F2"/>
    <w:rsid w:val="000E017A"/>
    <w:rsid w:val="000E5A9F"/>
    <w:rsid w:val="000E6BE0"/>
    <w:rsid w:val="00100D96"/>
    <w:rsid w:val="00101BC3"/>
    <w:rsid w:val="00107031"/>
    <w:rsid w:val="001254C3"/>
    <w:rsid w:val="00137F42"/>
    <w:rsid w:val="001411BB"/>
    <w:rsid w:val="00144737"/>
    <w:rsid w:val="00154C10"/>
    <w:rsid w:val="001554D1"/>
    <w:rsid w:val="002035A7"/>
    <w:rsid w:val="00214D80"/>
    <w:rsid w:val="002307A5"/>
    <w:rsid w:val="0024077D"/>
    <w:rsid w:val="00290A35"/>
    <w:rsid w:val="002921FC"/>
    <w:rsid w:val="002A4B48"/>
    <w:rsid w:val="002C7834"/>
    <w:rsid w:val="002E020D"/>
    <w:rsid w:val="0032380B"/>
    <w:rsid w:val="00327ACD"/>
    <w:rsid w:val="00341E1E"/>
    <w:rsid w:val="00360CD7"/>
    <w:rsid w:val="003B04F5"/>
    <w:rsid w:val="003C1451"/>
    <w:rsid w:val="003C1D48"/>
    <w:rsid w:val="003D0966"/>
    <w:rsid w:val="003F2E00"/>
    <w:rsid w:val="004104EA"/>
    <w:rsid w:val="00430FF5"/>
    <w:rsid w:val="004506F8"/>
    <w:rsid w:val="00472DB9"/>
    <w:rsid w:val="00480908"/>
    <w:rsid w:val="004948DA"/>
    <w:rsid w:val="004F0788"/>
    <w:rsid w:val="004F09B5"/>
    <w:rsid w:val="004F1D74"/>
    <w:rsid w:val="00525D3D"/>
    <w:rsid w:val="005309B2"/>
    <w:rsid w:val="005323C0"/>
    <w:rsid w:val="005417FC"/>
    <w:rsid w:val="00566A7E"/>
    <w:rsid w:val="00575A49"/>
    <w:rsid w:val="005909B5"/>
    <w:rsid w:val="005950B4"/>
    <w:rsid w:val="005B4928"/>
    <w:rsid w:val="005C1C7F"/>
    <w:rsid w:val="005F15EB"/>
    <w:rsid w:val="006127C1"/>
    <w:rsid w:val="00655648"/>
    <w:rsid w:val="00656683"/>
    <w:rsid w:val="0067E6E4"/>
    <w:rsid w:val="00690743"/>
    <w:rsid w:val="006A5015"/>
    <w:rsid w:val="006A62BD"/>
    <w:rsid w:val="006B00F1"/>
    <w:rsid w:val="006B3ECE"/>
    <w:rsid w:val="006B611E"/>
    <w:rsid w:val="006D5A6A"/>
    <w:rsid w:val="00736384"/>
    <w:rsid w:val="007417A9"/>
    <w:rsid w:val="007756DB"/>
    <w:rsid w:val="00790AC1"/>
    <w:rsid w:val="00791865"/>
    <w:rsid w:val="007A35DE"/>
    <w:rsid w:val="007E16C9"/>
    <w:rsid w:val="00824800"/>
    <w:rsid w:val="00825AC4"/>
    <w:rsid w:val="00827275"/>
    <w:rsid w:val="00827370"/>
    <w:rsid w:val="00830909"/>
    <w:rsid w:val="00834E6E"/>
    <w:rsid w:val="0084364D"/>
    <w:rsid w:val="00855C68"/>
    <w:rsid w:val="008A6EF5"/>
    <w:rsid w:val="008C000C"/>
    <w:rsid w:val="008E1A26"/>
    <w:rsid w:val="009145E0"/>
    <w:rsid w:val="00920DF8"/>
    <w:rsid w:val="00975B17"/>
    <w:rsid w:val="009937ED"/>
    <w:rsid w:val="009A1582"/>
    <w:rsid w:val="009A7E40"/>
    <w:rsid w:val="00A00C58"/>
    <w:rsid w:val="00A06639"/>
    <w:rsid w:val="00A1402D"/>
    <w:rsid w:val="00A15841"/>
    <w:rsid w:val="00A16817"/>
    <w:rsid w:val="00A272C7"/>
    <w:rsid w:val="00A30942"/>
    <w:rsid w:val="00A416E9"/>
    <w:rsid w:val="00A64CE6"/>
    <w:rsid w:val="00A75570"/>
    <w:rsid w:val="00A81FD9"/>
    <w:rsid w:val="00A8539E"/>
    <w:rsid w:val="00A92233"/>
    <w:rsid w:val="00AB043C"/>
    <w:rsid w:val="00AB25FD"/>
    <w:rsid w:val="00AB2C3E"/>
    <w:rsid w:val="00AB6971"/>
    <w:rsid w:val="00AF6323"/>
    <w:rsid w:val="00B130BF"/>
    <w:rsid w:val="00B20E3B"/>
    <w:rsid w:val="00B3665A"/>
    <w:rsid w:val="00B51CD9"/>
    <w:rsid w:val="00B62107"/>
    <w:rsid w:val="00BB5963"/>
    <w:rsid w:val="00BE0570"/>
    <w:rsid w:val="00C4552C"/>
    <w:rsid w:val="00C46672"/>
    <w:rsid w:val="00C51617"/>
    <w:rsid w:val="00C61852"/>
    <w:rsid w:val="00C9368C"/>
    <w:rsid w:val="00CA0DFF"/>
    <w:rsid w:val="00CA4F1F"/>
    <w:rsid w:val="00CB47C2"/>
    <w:rsid w:val="00CE5CEC"/>
    <w:rsid w:val="00D06DE1"/>
    <w:rsid w:val="00D40899"/>
    <w:rsid w:val="00D44A16"/>
    <w:rsid w:val="00D64306"/>
    <w:rsid w:val="00D6472D"/>
    <w:rsid w:val="00DA3128"/>
    <w:rsid w:val="00DE0E1F"/>
    <w:rsid w:val="00E074A1"/>
    <w:rsid w:val="00E16A39"/>
    <w:rsid w:val="00E24C43"/>
    <w:rsid w:val="00E351AA"/>
    <w:rsid w:val="00E869DA"/>
    <w:rsid w:val="00E93FEF"/>
    <w:rsid w:val="00EA16CB"/>
    <w:rsid w:val="00EC7B07"/>
    <w:rsid w:val="00ED3BE5"/>
    <w:rsid w:val="00ED71DA"/>
    <w:rsid w:val="00EE615F"/>
    <w:rsid w:val="00EE69CF"/>
    <w:rsid w:val="00EF2962"/>
    <w:rsid w:val="00F167EF"/>
    <w:rsid w:val="00F273AC"/>
    <w:rsid w:val="00F42F63"/>
    <w:rsid w:val="00F64DE0"/>
    <w:rsid w:val="00F76097"/>
    <w:rsid w:val="00F8264C"/>
    <w:rsid w:val="00FC644A"/>
    <w:rsid w:val="0527DD88"/>
    <w:rsid w:val="07556C68"/>
    <w:rsid w:val="08C4A1A0"/>
    <w:rsid w:val="09EF407D"/>
    <w:rsid w:val="0A5AFFCD"/>
    <w:rsid w:val="0B70BEE8"/>
    <w:rsid w:val="0DE6F036"/>
    <w:rsid w:val="0EDFB960"/>
    <w:rsid w:val="1055D6E1"/>
    <w:rsid w:val="1064046A"/>
    <w:rsid w:val="138B9945"/>
    <w:rsid w:val="148135CF"/>
    <w:rsid w:val="185F0A68"/>
    <w:rsid w:val="1C8E8B1F"/>
    <w:rsid w:val="243822DC"/>
    <w:rsid w:val="272B9E20"/>
    <w:rsid w:val="2BFF0F43"/>
    <w:rsid w:val="37780376"/>
    <w:rsid w:val="396B4967"/>
    <w:rsid w:val="3A815032"/>
    <w:rsid w:val="3DB8F0F4"/>
    <w:rsid w:val="3E203558"/>
    <w:rsid w:val="3E79235A"/>
    <w:rsid w:val="3FBC05B9"/>
    <w:rsid w:val="4454EB31"/>
    <w:rsid w:val="4828E315"/>
    <w:rsid w:val="4B56ED5F"/>
    <w:rsid w:val="4D7BAE6F"/>
    <w:rsid w:val="4D9496DC"/>
    <w:rsid w:val="4DA6769F"/>
    <w:rsid w:val="4FF89C3B"/>
    <w:rsid w:val="50B70F7F"/>
    <w:rsid w:val="50CC1F51"/>
    <w:rsid w:val="53599CCC"/>
    <w:rsid w:val="54F981DC"/>
    <w:rsid w:val="5850919A"/>
    <w:rsid w:val="5BE5AC97"/>
    <w:rsid w:val="60FAEC0E"/>
    <w:rsid w:val="624C42FB"/>
    <w:rsid w:val="65449939"/>
    <w:rsid w:val="661693DD"/>
    <w:rsid w:val="66AF4EDE"/>
    <w:rsid w:val="673A16ED"/>
    <w:rsid w:val="68D5E74E"/>
    <w:rsid w:val="691DCC4F"/>
    <w:rsid w:val="698558D8"/>
    <w:rsid w:val="6A27660D"/>
    <w:rsid w:val="6A903CE1"/>
    <w:rsid w:val="6E024673"/>
    <w:rsid w:val="6E3DAE9F"/>
    <w:rsid w:val="6E8259A4"/>
    <w:rsid w:val="6FDB2616"/>
    <w:rsid w:val="74345B5A"/>
    <w:rsid w:val="74A5DB5D"/>
    <w:rsid w:val="789073D8"/>
    <w:rsid w:val="7A7B269E"/>
    <w:rsid w:val="7AE47ACC"/>
    <w:rsid w:val="7EF2C31F"/>
    <w:rsid w:val="7F3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888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7FC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Pr>
      <w:b/>
      <w:bCs/>
      <w:caps w:val="0"/>
      <w:smallCaps/>
      <w:spacing w:val="10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nfasis">
    <w:name w:val="Emphasis"/>
    <w:basedOn w:val="Fuentedeprrafopredeter"/>
    <w:uiPriority w:val="20"/>
    <w:qFormat/>
    <w:rPr>
      <w:i/>
      <w:iCs/>
      <w:color w:val="000000" w:themeColor="text1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B01513" w:themeColor="accent1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ipervnculo">
    <w:name w:val="Hyperlink"/>
    <w:basedOn w:val="Fuentedeprrafopredeter"/>
    <w:unhideWhenUsed/>
    <w:rPr>
      <w:color w:val="4FB8C1" w:themeColor="text2" w:themeTint="99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DFFCB" w:themeColor="followedHyperlink"/>
      <w:u w:val="single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F1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1D74"/>
  </w:style>
  <w:style w:type="paragraph" w:styleId="Piedepgina">
    <w:name w:val="footer"/>
    <w:basedOn w:val="Normal"/>
    <w:link w:val="PiedepginaCar"/>
    <w:uiPriority w:val="99"/>
    <w:unhideWhenUsed/>
    <w:rsid w:val="004F1D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1D74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4D8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4D8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14D80"/>
    <w:rPr>
      <w:vertAlign w:val="superscript"/>
    </w:rPr>
  </w:style>
  <w:style w:type="paragraph" w:styleId="Textoindependiente">
    <w:name w:val="Body Text"/>
    <w:basedOn w:val="Normal"/>
    <w:link w:val="TextoindependienteCar"/>
    <w:rsid w:val="00E16A39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16A3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E1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E16A39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16A39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0DFF"/>
    <w:pPr>
      <w:spacing w:after="0" w:line="240" w:lineRule="auto"/>
    </w:pPr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02D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1402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B6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61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61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61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61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Dise&#241;o%20de%20iones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ce5135-a4d3-4a60-9c96-5ccb7065c49c">
      <Terms xmlns="http://schemas.microsoft.com/office/infopath/2007/PartnerControls"/>
    </lcf76f155ced4ddcb4097134ff3c332f>
    <TaxCatchAll xmlns="68fe6977-8d80-4ca8-a34f-c3f0389523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1BE33ED45E074BA32E1A05197A349A" ma:contentTypeVersion="17" ma:contentTypeDescription="Crear nuevo documento." ma:contentTypeScope="" ma:versionID="c798aaf183a2c93b1ca457474895d3ac">
  <xsd:schema xmlns:xsd="http://www.w3.org/2001/XMLSchema" xmlns:xs="http://www.w3.org/2001/XMLSchema" xmlns:p="http://schemas.microsoft.com/office/2006/metadata/properties" xmlns:ns2="1ace5135-a4d3-4a60-9c96-5ccb7065c49c" xmlns:ns3="68fe6977-8d80-4ca8-a34f-c3f03895231f" targetNamespace="http://schemas.microsoft.com/office/2006/metadata/properties" ma:root="true" ma:fieldsID="ef29ddf90cb6ca4af716b1361b5044ed" ns2:_="" ns3:_="">
    <xsd:import namespace="1ace5135-a4d3-4a60-9c96-5ccb7065c49c"/>
    <xsd:import namespace="68fe6977-8d80-4ca8-a34f-c3f038952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e5135-a4d3-4a60-9c96-5ccb7065c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f62b695-6f5b-4a08-a5b6-50b396a20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6977-8d80-4ca8-a34f-c3f0389523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18f6d5-8b13-408c-824b-65ee77a5f201}" ma:internalName="TaxCatchAll" ma:showField="CatchAllData" ma:web="68fe6977-8d80-4ca8-a34f-c3f038952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6D517-8497-4013-87CC-0125E4989E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E8073-FDD9-45DE-8153-96B6059619B7}">
  <ds:schemaRefs>
    <ds:schemaRef ds:uri="http://schemas.microsoft.com/office/2006/metadata/properties"/>
    <ds:schemaRef ds:uri="http://schemas.microsoft.com/office/infopath/2007/PartnerControls"/>
    <ds:schemaRef ds:uri="1ace5135-a4d3-4a60-9c96-5ccb7065c49c"/>
    <ds:schemaRef ds:uri="68fe6977-8d80-4ca8-a34f-c3f03895231f"/>
  </ds:schemaRefs>
</ds:datastoreItem>
</file>

<file path=customXml/itemProps3.xml><?xml version="1.0" encoding="utf-8"?>
<ds:datastoreItem xmlns:ds="http://schemas.openxmlformats.org/officeDocument/2006/customXml" ds:itemID="{69A64D45-1857-403A-945A-C0E5E0C66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e5135-a4d3-4a60-9c96-5ccb7065c49c"/>
    <ds:schemaRef ds:uri="68fe6977-8d80-4ca8-a34f-c3f038952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F815CF-E5BF-4636-BC71-E46150D77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iones.dotx</Template>
  <TotalTime>7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Delgado</dc:creator>
  <cp:keywords/>
  <cp:lastModifiedBy>MOVILIDAD VIE</cp:lastModifiedBy>
  <cp:revision>3</cp:revision>
  <cp:lastPrinted>2016-08-11T13:53:00Z</cp:lastPrinted>
  <dcterms:created xsi:type="dcterms:W3CDTF">2025-02-10T14:11:00Z</dcterms:created>
  <dcterms:modified xsi:type="dcterms:W3CDTF">2025-03-03T19:16:00Z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  <property fmtid="{D5CDD505-2E9C-101B-9397-08002B2CF9AE}" pid="3" name="ContentTypeId">
    <vt:lpwstr>0x010100D81BE33ED45E074BA32E1A05197A349A</vt:lpwstr>
  </property>
  <property fmtid="{D5CDD505-2E9C-101B-9397-08002B2CF9AE}" pid="4" name="MediaServiceImageTags">
    <vt:lpwstr/>
  </property>
</Properties>
</file>