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DA3" w14:textId="20F3C9FE" w:rsidR="00E16A39" w:rsidRPr="007D7F4C" w:rsidRDefault="00E16A39" w:rsidP="1064046A">
      <w:pPr>
        <w:pStyle w:val="Textoindependiente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D7F4C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6090"/>
        <w:gridCol w:w="1634"/>
      </w:tblGrid>
      <w:tr w:rsidR="1064046A" w:rsidRPr="007D7F4C" w14:paraId="5CD64E0C" w14:textId="77777777" w:rsidTr="00575A49">
        <w:trPr>
          <w:trHeight w:val="420"/>
        </w:trPr>
        <w:tc>
          <w:tcPr>
            <w:tcW w:w="16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F9D78B" w14:textId="432DB4BA" w:rsidR="7A7B269E" w:rsidRPr="007D7F4C" w:rsidRDefault="7A7B269E" w:rsidP="1064046A">
            <w:pPr>
              <w:pStyle w:val="Sinespaciado"/>
              <w:ind w:left="-20" w:right="-20"/>
              <w:jc w:val="center"/>
              <w:rPr>
                <w:rFonts w:ascii="Calibri" w:hAnsi="Calibri" w:cs="Calibri"/>
              </w:rPr>
            </w:pPr>
            <w:r w:rsidRPr="007D7F4C">
              <w:rPr>
                <w:rFonts w:ascii="Calibri" w:hAnsi="Calibri" w:cs="Calibri"/>
                <w:noProof/>
              </w:rPr>
              <w:drawing>
                <wp:inline distT="0" distB="0" distL="0" distR="0" wp14:anchorId="6673CA60" wp14:editId="1B5017B9">
                  <wp:extent cx="975444" cy="493819"/>
                  <wp:effectExtent l="0" t="0" r="0" b="0"/>
                  <wp:docPr id="1854894551" name="Imagen 185489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44" cy="49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EA1BCD" w14:textId="691AF1BA" w:rsidR="0EDFB960" w:rsidRPr="007D7F4C" w:rsidRDefault="0EDFB960" w:rsidP="1064046A">
            <w:pPr>
              <w:pStyle w:val="Textoindependiente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F</w:t>
            </w:r>
            <w:r w:rsidR="0B70BEE8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ORMATO PARA </w:t>
            </w:r>
            <w:r w:rsidR="6E8259A4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INSCRIPCIÓN </w:t>
            </w:r>
            <w:r w:rsidR="0B70BEE8" w:rsidRPr="007D7F4C">
              <w:rPr>
                <w:rFonts w:ascii="Calibri" w:hAnsi="Calibri" w:cs="Calibri"/>
                <w:sz w:val="22"/>
                <w:szCs w:val="22"/>
                <w:lang w:val="es-ES"/>
              </w:rPr>
              <w:t>DE SEMILLEROS DE INVESTIGACIÓN 202</w:t>
            </w:r>
            <w:r w:rsidR="002035A7" w:rsidRPr="007D7F4C">
              <w:rPr>
                <w:rFonts w:ascii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7F2ED10E" w14:textId="55484FB3" w:rsidR="1064046A" w:rsidRPr="007D7F4C" w:rsidRDefault="1064046A" w:rsidP="1064046A">
            <w:pPr>
              <w:pStyle w:val="Sinespaciado"/>
              <w:ind w:left="-20" w:right="-20"/>
              <w:jc w:val="center"/>
              <w:rPr>
                <w:rFonts w:ascii="Calibri" w:hAnsi="Calibri" w:cs="Calibri"/>
              </w:rPr>
            </w:pPr>
            <w:proofErr w:type="spellStart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Página</w:t>
            </w:r>
            <w:proofErr w:type="spellEnd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 xml:space="preserve">: </w:t>
            </w:r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  <w:lang w:val="es"/>
              </w:rPr>
              <w:t>1 de 4</w:t>
            </w:r>
          </w:p>
        </w:tc>
      </w:tr>
      <w:tr w:rsidR="1064046A" w:rsidRPr="007D7F4C" w14:paraId="75C8019D" w14:textId="77777777" w:rsidTr="00575A49">
        <w:trPr>
          <w:trHeight w:val="420"/>
        </w:trPr>
        <w:tc>
          <w:tcPr>
            <w:tcW w:w="1636" w:type="dxa"/>
            <w:vMerge/>
            <w:vAlign w:val="center"/>
          </w:tcPr>
          <w:p w14:paraId="1C708378" w14:textId="77777777" w:rsidR="003C1D48" w:rsidRPr="007D7F4C" w:rsidRDefault="003C1D48">
            <w:pPr>
              <w:rPr>
                <w:rFonts w:ascii="Calibri" w:hAnsi="Calibri" w:cs="Calibri"/>
              </w:rPr>
            </w:pPr>
          </w:p>
        </w:tc>
        <w:tc>
          <w:tcPr>
            <w:tcW w:w="6090" w:type="dxa"/>
            <w:vMerge/>
            <w:vAlign w:val="center"/>
          </w:tcPr>
          <w:p w14:paraId="2E281262" w14:textId="77777777" w:rsidR="003C1D48" w:rsidRPr="007D7F4C" w:rsidRDefault="003C1D48">
            <w:pPr>
              <w:rPr>
                <w:rFonts w:ascii="Calibri" w:hAnsi="Calibri" w:cs="Calibri"/>
              </w:rPr>
            </w:pP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663B200A" w14:textId="4FAA7620" w:rsidR="1064046A" w:rsidRPr="007D7F4C" w:rsidRDefault="1064046A" w:rsidP="1064046A">
            <w:pPr>
              <w:pStyle w:val="Sinespaciado"/>
              <w:ind w:left="-20" w:right="-20"/>
              <w:jc w:val="center"/>
              <w:rPr>
                <w:rFonts w:ascii="Calibri" w:hAnsi="Calibri" w:cs="Calibri"/>
              </w:rPr>
            </w:pPr>
            <w:proofErr w:type="spellStart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Versión</w:t>
            </w:r>
            <w:proofErr w:type="spellEnd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: 0</w:t>
            </w:r>
            <w:r w:rsidR="00855C68"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1064046A" w:rsidRPr="007D7F4C" w14:paraId="2667271F" w14:textId="77777777" w:rsidTr="00575A49">
        <w:trPr>
          <w:trHeight w:val="420"/>
        </w:trPr>
        <w:tc>
          <w:tcPr>
            <w:tcW w:w="1636" w:type="dxa"/>
            <w:vMerge/>
            <w:vAlign w:val="center"/>
          </w:tcPr>
          <w:p w14:paraId="7B914E0C" w14:textId="77777777" w:rsidR="003C1D48" w:rsidRPr="007D7F4C" w:rsidRDefault="003C1D48">
            <w:pPr>
              <w:rPr>
                <w:rFonts w:ascii="Calibri" w:hAnsi="Calibri" w:cs="Calibri"/>
              </w:rPr>
            </w:pPr>
          </w:p>
        </w:tc>
        <w:tc>
          <w:tcPr>
            <w:tcW w:w="6090" w:type="dxa"/>
            <w:tcMar>
              <w:left w:w="28" w:type="dxa"/>
              <w:right w:w="28" w:type="dxa"/>
            </w:tcMar>
            <w:vAlign w:val="center"/>
          </w:tcPr>
          <w:p w14:paraId="38FE56F9" w14:textId="488433CA" w:rsidR="1064046A" w:rsidRPr="007D7F4C" w:rsidRDefault="1064046A" w:rsidP="1064046A">
            <w:pPr>
              <w:spacing w:after="0"/>
              <w:ind w:left="-20" w:right="-20"/>
              <w:jc w:val="center"/>
              <w:rPr>
                <w:rFonts w:ascii="Calibri" w:hAnsi="Calibri" w:cs="Calibri"/>
                <w:lang w:val="es-CO"/>
              </w:rPr>
            </w:pPr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  <w:lang w:val="es"/>
              </w:rPr>
              <w:t>VICERRECTORÍA DE INVESTIGACIÓN Y EXTENSIÓN - VIE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23FD2B1B" w14:textId="693F43F4" w:rsidR="1064046A" w:rsidRPr="007D7F4C" w:rsidRDefault="007D7F4C" w:rsidP="1064046A">
            <w:pPr>
              <w:pStyle w:val="Sinespaciado"/>
              <w:ind w:left="-20" w:right="-20"/>
              <w:jc w:val="center"/>
              <w:rPr>
                <w:rFonts w:ascii="Calibri" w:hAnsi="Calibri" w:cs="Calibri"/>
              </w:rPr>
            </w:pPr>
            <w:proofErr w:type="spellStart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Marzo</w:t>
            </w:r>
            <w:proofErr w:type="spellEnd"/>
            <w:r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 xml:space="preserve"> </w:t>
            </w:r>
            <w:r w:rsidR="00855C68"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3</w:t>
            </w:r>
            <w:r w:rsidR="1064046A"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 xml:space="preserve"> de 202</w:t>
            </w:r>
            <w:r w:rsidR="00855C68" w:rsidRPr="007D7F4C">
              <w:rPr>
                <w:rFonts w:ascii="Calibri" w:eastAsia="Humanst521 BT" w:hAnsi="Calibri" w:cs="Calibri"/>
                <w:b/>
                <w:bCs/>
                <w:sz w:val="20"/>
                <w:szCs w:val="20"/>
              </w:rPr>
              <w:t>5</w:t>
            </w:r>
          </w:p>
        </w:tc>
      </w:tr>
    </w:tbl>
    <w:p w14:paraId="3AFDF264" w14:textId="7621A850" w:rsidR="00E16A39" w:rsidRPr="007D7F4C" w:rsidRDefault="00E16A39" w:rsidP="243822DC">
      <w:pPr>
        <w:pStyle w:val="Textoindependiente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D7F4C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53599CCC" w:rsidRPr="007D7F4C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Pr="007D7F4C">
        <w:rPr>
          <w:rFonts w:ascii="Calibri" w:hAnsi="Calibri" w:cs="Calibri"/>
          <w:b/>
          <w:bCs/>
          <w:sz w:val="22"/>
          <w:szCs w:val="22"/>
        </w:rPr>
        <w:t xml:space="preserve">                            </w:t>
      </w:r>
    </w:p>
    <w:p w14:paraId="3B48B8C0" w14:textId="77777777" w:rsidR="00E16A39" w:rsidRPr="007D7F4C" w:rsidRDefault="00E16A39" w:rsidP="00E16A39">
      <w:pPr>
        <w:pStyle w:val="Textoindependiente"/>
        <w:spacing w:after="0"/>
        <w:rPr>
          <w:rFonts w:ascii="Calibri" w:hAnsi="Calibri" w:cs="Calibri"/>
          <w:b/>
          <w:sz w:val="22"/>
          <w:szCs w:val="22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850"/>
        <w:gridCol w:w="1276"/>
        <w:gridCol w:w="1701"/>
        <w:gridCol w:w="1134"/>
        <w:gridCol w:w="142"/>
        <w:gridCol w:w="992"/>
        <w:gridCol w:w="1276"/>
      </w:tblGrid>
      <w:tr w:rsidR="00D6472D" w:rsidRPr="007D7F4C" w14:paraId="0573D912" w14:textId="77777777" w:rsidTr="7B73F18C">
        <w:trPr>
          <w:trHeight w:val="345"/>
        </w:trPr>
        <w:tc>
          <w:tcPr>
            <w:tcW w:w="1985" w:type="dxa"/>
            <w:gridSpan w:val="3"/>
          </w:tcPr>
          <w:p w14:paraId="5EBCF503" w14:textId="48C0B9A7" w:rsidR="003C1451" w:rsidRPr="007D7F4C" w:rsidRDefault="00D6472D" w:rsidP="003C145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Fecha</w:t>
            </w:r>
            <w:r w:rsidR="003C1451"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la solicitud</w:t>
            </w:r>
          </w:p>
        </w:tc>
        <w:tc>
          <w:tcPr>
            <w:tcW w:w="7371" w:type="dxa"/>
            <w:gridSpan w:val="7"/>
            <w:vMerge w:val="restart"/>
          </w:tcPr>
          <w:p w14:paraId="19FFCD4E" w14:textId="373F3162" w:rsidR="00D6472D" w:rsidRPr="007D7F4C" w:rsidRDefault="00D6472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Nombre</w:t>
            </w:r>
            <w:r w:rsidR="00AF6323"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del s</w:t>
            </w: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emillero</w:t>
            </w:r>
            <w:r w:rsidR="00AF6323"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:</w:t>
            </w: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                   </w:t>
            </w:r>
          </w:p>
        </w:tc>
      </w:tr>
      <w:tr w:rsidR="00D6472D" w:rsidRPr="007D7F4C" w14:paraId="221BE49E" w14:textId="77777777" w:rsidTr="7B73F18C">
        <w:trPr>
          <w:trHeight w:val="525"/>
        </w:trPr>
        <w:tc>
          <w:tcPr>
            <w:tcW w:w="709" w:type="dxa"/>
          </w:tcPr>
          <w:p w14:paraId="6D41CDA7" w14:textId="6B43F473" w:rsidR="00D6472D" w:rsidRPr="007D7F4C" w:rsidRDefault="00D6472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7D7F4C">
              <w:rPr>
                <w:rFonts w:ascii="Calibri" w:hAnsi="Calibri" w:cs="Calibri"/>
                <w:color w:val="D9D9D9" w:themeColor="background1" w:themeShade="D9"/>
                <w:sz w:val="22"/>
                <w:szCs w:val="22"/>
                <w:lang w:val="es-ES"/>
              </w:rPr>
              <w:t>dd</w:t>
            </w:r>
            <w:proofErr w:type="spellEnd"/>
          </w:p>
        </w:tc>
        <w:tc>
          <w:tcPr>
            <w:tcW w:w="567" w:type="dxa"/>
          </w:tcPr>
          <w:p w14:paraId="107B6187" w14:textId="0AAFC697" w:rsidR="00D6472D" w:rsidRPr="007D7F4C" w:rsidRDefault="00D6472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color w:val="D9D9D9" w:themeColor="background1" w:themeShade="D9"/>
                <w:sz w:val="22"/>
                <w:szCs w:val="22"/>
                <w:lang w:val="es-ES_tradnl"/>
              </w:rPr>
              <w:t>mm</w:t>
            </w:r>
          </w:p>
        </w:tc>
        <w:tc>
          <w:tcPr>
            <w:tcW w:w="709" w:type="dxa"/>
          </w:tcPr>
          <w:p w14:paraId="68593435" w14:textId="5A62592D" w:rsidR="00D6472D" w:rsidRPr="007D7F4C" w:rsidRDefault="000E5A9F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color w:val="D9D9D9" w:themeColor="background1" w:themeShade="D9"/>
                <w:sz w:val="22"/>
                <w:szCs w:val="22"/>
                <w:lang w:val="es-ES_tradnl"/>
              </w:rPr>
              <w:t>A</w:t>
            </w:r>
            <w:r w:rsidR="00D6472D" w:rsidRPr="007D7F4C">
              <w:rPr>
                <w:rFonts w:ascii="Calibri" w:hAnsi="Calibri" w:cs="Calibri"/>
                <w:color w:val="D9D9D9" w:themeColor="background1" w:themeShade="D9"/>
                <w:sz w:val="22"/>
                <w:szCs w:val="22"/>
                <w:lang w:val="es-ES_tradnl"/>
              </w:rPr>
              <w:t>ño</w:t>
            </w:r>
          </w:p>
        </w:tc>
        <w:tc>
          <w:tcPr>
            <w:tcW w:w="7371" w:type="dxa"/>
            <w:gridSpan w:val="7"/>
            <w:vMerge/>
          </w:tcPr>
          <w:p w14:paraId="4134CFFD" w14:textId="77777777" w:rsidR="00D6472D" w:rsidRPr="007D7F4C" w:rsidRDefault="00D6472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467B1E09" w14:textId="77777777" w:rsidTr="7B73F18C">
        <w:trPr>
          <w:trHeight w:val="20"/>
        </w:trPr>
        <w:tc>
          <w:tcPr>
            <w:tcW w:w="6946" w:type="dxa"/>
            <w:gridSpan w:val="7"/>
          </w:tcPr>
          <w:p w14:paraId="69418F5D" w14:textId="26036A54" w:rsidR="00A272C7" w:rsidRPr="007D7F4C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Se solicit</w:t>
            </w:r>
            <w:r w:rsidR="661693DD" w:rsidRPr="007D7F4C">
              <w:rPr>
                <w:rFonts w:ascii="Calibri" w:hAnsi="Calibri" w:cs="Calibri"/>
                <w:sz w:val="22"/>
                <w:szCs w:val="22"/>
              </w:rPr>
              <w:t>a</w:t>
            </w:r>
            <w:r w:rsidRPr="007D7F4C">
              <w:rPr>
                <w:rFonts w:ascii="Calibri" w:hAnsi="Calibri" w:cs="Calibri"/>
                <w:sz w:val="22"/>
                <w:szCs w:val="22"/>
              </w:rPr>
              <w:t xml:space="preserve"> financiación para este semillero (seleccione la opción deseada):</w:t>
            </w:r>
          </w:p>
        </w:tc>
        <w:tc>
          <w:tcPr>
            <w:tcW w:w="1134" w:type="dxa"/>
            <w:gridSpan w:val="2"/>
          </w:tcPr>
          <w:p w14:paraId="191AB456" w14:textId="247A1309" w:rsidR="00E24C43" w:rsidRPr="007D7F4C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 xml:space="preserve">Si: </w:t>
            </w:r>
          </w:p>
        </w:tc>
        <w:tc>
          <w:tcPr>
            <w:tcW w:w="1276" w:type="dxa"/>
          </w:tcPr>
          <w:p w14:paraId="65CEB824" w14:textId="12F78541" w:rsidR="00E24C43" w:rsidRPr="007D7F4C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 xml:space="preserve">No: </w:t>
            </w:r>
          </w:p>
        </w:tc>
      </w:tr>
      <w:tr w:rsidR="00360CD7" w:rsidRPr="007D7F4C" w14:paraId="29949E84" w14:textId="77777777" w:rsidTr="7B73F18C">
        <w:trPr>
          <w:trHeight w:val="20"/>
        </w:trPr>
        <w:tc>
          <w:tcPr>
            <w:tcW w:w="9356" w:type="dxa"/>
            <w:gridSpan w:val="10"/>
          </w:tcPr>
          <w:p w14:paraId="5E4468BE" w14:textId="42E3C199" w:rsidR="00360CD7" w:rsidRPr="007D7F4C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Escuela / Facultad / Unidad Académico Administrativa:</w:t>
            </w:r>
          </w:p>
          <w:p w14:paraId="69B6EC50" w14:textId="01733671" w:rsidR="00360CD7" w:rsidRPr="007D7F4C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72D" w:rsidRPr="007D7F4C" w14:paraId="6D9EAB6B" w14:textId="77777777" w:rsidTr="7B73F18C">
        <w:trPr>
          <w:trHeight w:val="20"/>
        </w:trPr>
        <w:tc>
          <w:tcPr>
            <w:tcW w:w="9356" w:type="dxa"/>
            <w:gridSpan w:val="10"/>
          </w:tcPr>
          <w:p w14:paraId="13940658" w14:textId="47AE6768" w:rsidR="00D6472D" w:rsidRPr="007D7F4C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 xml:space="preserve">Grupo de investigación con aval institucional al cual </w:t>
            </w:r>
            <w:r w:rsidR="00A272C7" w:rsidRPr="007D7F4C">
              <w:rPr>
                <w:rFonts w:ascii="Calibri" w:hAnsi="Calibri" w:cs="Calibri"/>
                <w:sz w:val="22"/>
                <w:szCs w:val="22"/>
              </w:rPr>
              <w:t>está adscrito el</w:t>
            </w:r>
            <w:r w:rsidRPr="007D7F4C">
              <w:rPr>
                <w:rFonts w:ascii="Calibri" w:hAnsi="Calibri" w:cs="Calibri"/>
                <w:sz w:val="22"/>
                <w:szCs w:val="22"/>
              </w:rPr>
              <w:t xml:space="preserve"> semillero:</w:t>
            </w:r>
          </w:p>
          <w:p w14:paraId="30C41677" w14:textId="77777777" w:rsidR="00D6472D" w:rsidRPr="007D7F4C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72D" w:rsidRPr="007D7F4C" w14:paraId="7DD31564" w14:textId="77777777" w:rsidTr="7B73F18C">
        <w:trPr>
          <w:trHeight w:val="20"/>
        </w:trPr>
        <w:tc>
          <w:tcPr>
            <w:tcW w:w="9356" w:type="dxa"/>
            <w:gridSpan w:val="10"/>
          </w:tcPr>
          <w:p w14:paraId="38CB557F" w14:textId="47885AEC" w:rsidR="00D6472D" w:rsidRPr="007D7F4C" w:rsidRDefault="00D6472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Línea de investigación del Grupo de investigación al cual el semillero aporta sus productos:</w:t>
            </w:r>
          </w:p>
          <w:p w14:paraId="0AD739DA" w14:textId="77777777" w:rsidR="00D6472D" w:rsidRPr="007D7F4C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0CD7" w:rsidRPr="007D7F4C" w14:paraId="092D8922" w14:textId="024CE413" w:rsidTr="7B73F18C">
        <w:trPr>
          <w:trHeight w:val="550"/>
        </w:trPr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14:paraId="233A286C" w14:textId="3735C036" w:rsidR="00360CD7" w:rsidRPr="007D7F4C" w:rsidRDefault="00360CD7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Director del Grupo de Investigación: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</w:tcPr>
          <w:p w14:paraId="5AD66B51" w14:textId="5A816961" w:rsidR="00360CD7" w:rsidRPr="007D7F4C" w:rsidRDefault="0DE6F036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e</w:t>
            </w:r>
            <w:r w:rsidR="0A5AFFCD" w:rsidRPr="007D7F4C">
              <w:rPr>
                <w:rFonts w:ascii="Calibri" w:hAnsi="Calibri" w:cs="Calibri"/>
                <w:sz w:val="22"/>
                <w:szCs w:val="22"/>
                <w:lang w:val="es-ES"/>
              </w:rPr>
              <w:t>-mail:</w:t>
            </w:r>
          </w:p>
        </w:tc>
      </w:tr>
      <w:tr w:rsidR="00360CD7" w:rsidRPr="007D7F4C" w14:paraId="3FF23625" w14:textId="77777777" w:rsidTr="7B73F18C">
        <w:trPr>
          <w:trHeight w:val="450"/>
        </w:trPr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14:paraId="7B23200E" w14:textId="027468C4" w:rsidR="00360CD7" w:rsidRPr="007D7F4C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Profesor orientador del semillero: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</w:tcPr>
          <w:p w14:paraId="26C3C891" w14:textId="7F49E838" w:rsidR="00360CD7" w:rsidRPr="007D7F4C" w:rsidRDefault="4DA6769F" w:rsidP="003C145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e</w:t>
            </w:r>
            <w:r w:rsidR="0A5AFFCD" w:rsidRPr="007D7F4C">
              <w:rPr>
                <w:rFonts w:ascii="Calibri" w:hAnsi="Calibri" w:cs="Calibri"/>
                <w:sz w:val="22"/>
                <w:szCs w:val="22"/>
                <w:lang w:val="es-ES"/>
              </w:rPr>
              <w:t>-mail</w:t>
            </w:r>
          </w:p>
        </w:tc>
      </w:tr>
      <w:tr w:rsidR="00360CD7" w:rsidRPr="007D7F4C" w14:paraId="4A89502C" w14:textId="77777777" w:rsidTr="7B73F18C">
        <w:trPr>
          <w:trHeight w:val="450"/>
        </w:trPr>
        <w:tc>
          <w:tcPr>
            <w:tcW w:w="5812" w:type="dxa"/>
            <w:gridSpan w:val="6"/>
          </w:tcPr>
          <w:p w14:paraId="4A14109E" w14:textId="4102B389" w:rsidR="00360CD7" w:rsidRPr="007D7F4C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Estudiante líder:</w:t>
            </w:r>
          </w:p>
        </w:tc>
        <w:tc>
          <w:tcPr>
            <w:tcW w:w="3544" w:type="dxa"/>
            <w:gridSpan w:val="4"/>
          </w:tcPr>
          <w:p w14:paraId="4DA4E8F1" w14:textId="65A53C0F" w:rsidR="00360CD7" w:rsidRPr="007D7F4C" w:rsidRDefault="7EF2C31F" w:rsidP="003C145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e</w:t>
            </w:r>
            <w:r w:rsidR="0A5AFFCD" w:rsidRPr="007D7F4C">
              <w:rPr>
                <w:rFonts w:ascii="Calibri" w:hAnsi="Calibri" w:cs="Calibri"/>
                <w:sz w:val="22"/>
                <w:szCs w:val="22"/>
                <w:lang w:val="es-ES"/>
              </w:rPr>
              <w:t>-mail</w:t>
            </w:r>
          </w:p>
        </w:tc>
      </w:tr>
      <w:tr w:rsidR="00D6472D" w:rsidRPr="007D7F4C" w14:paraId="38FFEC40" w14:textId="77777777" w:rsidTr="7B73F18C">
        <w:trPr>
          <w:trHeight w:val="469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A399" w14:textId="296D3D41" w:rsidR="00D6472D" w:rsidRPr="007D7F4C" w:rsidRDefault="42EF508B" w:rsidP="7B73F1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Estudiantes de pregrado</w:t>
            </w:r>
            <w:r w:rsidR="2D0538D0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activos</w:t>
            </w:r>
            <w:r w:rsidR="5B5C3267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del semillero de investigación</w:t>
            </w:r>
            <w:r w:rsidR="7D323AD2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7A6C19FA" w:rsidRPr="007D7F4C">
              <w:rPr>
                <w:rFonts w:ascii="Calibri" w:hAnsi="Calibri" w:cs="Calibri"/>
                <w:i/>
                <w:iCs/>
                <w:sz w:val="22"/>
                <w:szCs w:val="22"/>
                <w:lang w:val="es-ES"/>
              </w:rPr>
              <w:t>(inserte filas adicionales sí se requiere</w:t>
            </w:r>
            <w:r w:rsidR="7A6C19FA" w:rsidRPr="007D7F4C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  <w:r w:rsidR="0634FA5E" w:rsidRPr="007D7F4C">
              <w:rPr>
                <w:rFonts w:ascii="Calibri" w:hAnsi="Calibri" w:cs="Calibri"/>
                <w:sz w:val="22"/>
                <w:szCs w:val="22"/>
                <w:lang w:val="es-ES"/>
              </w:rPr>
              <w:t>, que participaron en al menos el 80</w:t>
            </w:r>
            <w:r w:rsidR="007D7F4C"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634FA5E" w:rsidRPr="007D7F4C">
              <w:rPr>
                <w:rFonts w:ascii="Calibri" w:hAnsi="Calibri" w:cs="Calibri"/>
                <w:sz w:val="22"/>
                <w:szCs w:val="22"/>
                <w:lang w:val="es-ES"/>
              </w:rPr>
              <w:t>% de las actividades realizadas</w:t>
            </w:r>
          </w:p>
          <w:p w14:paraId="31377E95" w14:textId="1F28D3A0" w:rsidR="00D6472D" w:rsidRPr="007D7F4C" w:rsidRDefault="00D6472D" w:rsidP="7B73F1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E24C43" w:rsidRPr="007D7F4C" w14:paraId="48B3FE37" w14:textId="77777777" w:rsidTr="7B73F18C">
        <w:trPr>
          <w:trHeight w:val="648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9C97DC" w14:textId="277DE6D4" w:rsidR="00E24C43" w:rsidRPr="007D7F4C" w:rsidRDefault="00E24C43" w:rsidP="003C145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7A7A8F" w14:textId="226C7721" w:rsidR="00E24C43" w:rsidRPr="007D7F4C" w:rsidRDefault="00E24C43" w:rsidP="003C145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cc.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E6063C" w14:textId="731A7AC0" w:rsidR="00E24C43" w:rsidRPr="007D7F4C" w:rsidRDefault="00E24C43" w:rsidP="003C145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EA25AD" w14:textId="313844F7" w:rsidR="00E24C43" w:rsidRPr="007D7F4C" w:rsidRDefault="00E24C43" w:rsidP="003C145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Programa académico</w:t>
            </w:r>
            <w:r w:rsidR="002035A7"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pregrado</w:t>
            </w: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al que pertenece</w:t>
            </w:r>
          </w:p>
        </w:tc>
      </w:tr>
      <w:tr w:rsidR="00E24C43" w:rsidRPr="007D7F4C" w14:paraId="6E13411F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D501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45B4" w14:textId="1D99A610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ED47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D7C3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3BD66CA9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7672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CD68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85B1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B680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0842C925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081F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9999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5C8A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9198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4F42E65F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C7AC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F7D6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ABC9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5116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6673E3C7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7184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A5BA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9C7E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5507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24C39B6F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3B43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3762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5C8D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9045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2A32E587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A82B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7853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9499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9AB6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3E9EBDA7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225D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3E12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A8E6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854E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32B6F3A6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FCE1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0EF7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6165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57F4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E24C43" w:rsidRPr="007D7F4C" w14:paraId="43C2DC7F" w14:textId="77777777" w:rsidTr="7B73F18C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F023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3778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0B4B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2824" w14:textId="77777777" w:rsidR="00E24C43" w:rsidRPr="007D7F4C" w:rsidRDefault="00E24C43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60CD7" w:rsidRPr="007D7F4C" w14:paraId="26E720F2" w14:textId="77777777" w:rsidTr="7B73F18C">
        <w:trPr>
          <w:trHeight w:val="27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6C78" w14:textId="2AAC22A3" w:rsidR="00360CD7" w:rsidRPr="007D7F4C" w:rsidRDefault="0A5AFFCD" w:rsidP="003C1451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Número total de </w:t>
            </w:r>
            <w:r w:rsidR="6A27660D" w:rsidRPr="007D7F4C">
              <w:rPr>
                <w:rFonts w:ascii="Calibri" w:hAnsi="Calibri" w:cs="Calibri"/>
                <w:sz w:val="22"/>
                <w:szCs w:val="22"/>
                <w:lang w:val="es-ES"/>
              </w:rPr>
              <w:t>e</w:t>
            </w: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studiantes de pregrado: </w:t>
            </w:r>
          </w:p>
        </w:tc>
      </w:tr>
    </w:tbl>
    <w:p w14:paraId="4C758E29" w14:textId="48AF5DB0" w:rsidR="003C1451" w:rsidRPr="007D7F4C" w:rsidRDefault="003C1451" w:rsidP="00E16A39">
      <w:pPr>
        <w:rPr>
          <w:rFonts w:ascii="Calibri" w:hAnsi="Calibri" w:cs="Calibri"/>
          <w:b/>
          <w:sz w:val="22"/>
          <w:szCs w:val="22"/>
          <w:lang w:val="es-ES_tradnl"/>
        </w:rPr>
      </w:pPr>
    </w:p>
    <w:p w14:paraId="092D47B8" w14:textId="2925184A" w:rsidR="003C1451" w:rsidRPr="007D7F4C" w:rsidRDefault="003C1451" w:rsidP="00E16A39">
      <w:pPr>
        <w:rPr>
          <w:rFonts w:ascii="Calibri" w:hAnsi="Calibri" w:cs="Calibri"/>
          <w:b/>
          <w:sz w:val="22"/>
          <w:szCs w:val="22"/>
          <w:lang w:val="es-ES_tradnl"/>
        </w:rPr>
      </w:pPr>
    </w:p>
    <w:p w14:paraId="0F219C70" w14:textId="177B2817" w:rsidR="003C1451" w:rsidRPr="007D7F4C" w:rsidRDefault="003C1451" w:rsidP="00E16A39">
      <w:pPr>
        <w:rPr>
          <w:rFonts w:ascii="Calibri" w:hAnsi="Calibri" w:cs="Calibri"/>
          <w:b/>
          <w:sz w:val="22"/>
          <w:szCs w:val="22"/>
          <w:lang w:val="es-ES_tradnl"/>
        </w:rPr>
      </w:pPr>
    </w:p>
    <w:p w14:paraId="6ABDC50F" w14:textId="0D3DADF7" w:rsidR="003C1451" w:rsidRPr="007D7F4C" w:rsidRDefault="003C1451" w:rsidP="00E16A39">
      <w:pPr>
        <w:rPr>
          <w:rFonts w:ascii="Calibri" w:hAnsi="Calibri" w:cs="Calibri"/>
          <w:b/>
          <w:sz w:val="22"/>
          <w:szCs w:val="22"/>
          <w:lang w:val="es-ES_tradnl"/>
        </w:rPr>
      </w:pPr>
    </w:p>
    <w:p w14:paraId="528E63B8" w14:textId="77777777" w:rsidR="003C1451" w:rsidRPr="007D7F4C" w:rsidRDefault="003C1451" w:rsidP="003C1451">
      <w:pPr>
        <w:pBdr>
          <w:top w:val="nil"/>
          <w:left w:val="nil"/>
          <w:bottom w:val="nil"/>
          <w:right w:val="nil"/>
          <w:between w:val="nil"/>
        </w:pBdr>
        <w:spacing w:before="241"/>
        <w:rPr>
          <w:rFonts w:ascii="Calibri" w:hAnsi="Calibri" w:cs="Calibri"/>
          <w:color w:val="000000"/>
          <w:lang w:val="es-CO"/>
        </w:rPr>
      </w:pPr>
    </w:p>
    <w:p w14:paraId="52D7B957" w14:textId="6A01C43D" w:rsidR="003C1451" w:rsidRPr="007D7F4C" w:rsidRDefault="003C1451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color w:val="000000"/>
          <w:lang w:val="es-CO"/>
        </w:rPr>
      </w:pPr>
    </w:p>
    <w:p w14:paraId="17224907" w14:textId="7D06E842" w:rsidR="00855C68" w:rsidRPr="007D7F4C" w:rsidRDefault="00855C68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color w:val="000000"/>
          <w:lang w:val="es-CO"/>
        </w:rPr>
      </w:pPr>
    </w:p>
    <w:tbl>
      <w:tblPr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C7834" w:rsidRPr="007D7F4C" w14:paraId="01B1E108" w14:textId="77777777" w:rsidTr="7B73F18C">
        <w:trPr>
          <w:trHeight w:val="300"/>
        </w:trPr>
        <w:tc>
          <w:tcPr>
            <w:tcW w:w="9493" w:type="dxa"/>
            <w:shd w:val="clear" w:color="auto" w:fill="auto"/>
          </w:tcPr>
          <w:p w14:paraId="5639C7C6" w14:textId="1C903B56" w:rsidR="002C7834" w:rsidRPr="007D7F4C" w:rsidRDefault="002C7834" w:rsidP="00855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Proyecto de extensión en </w:t>
            </w:r>
            <w:proofErr w:type="spellStart"/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CTeI</w:t>
            </w:r>
            <w:proofErr w:type="spellEnd"/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 solidario modalidad educación continua</w:t>
            </w:r>
          </w:p>
        </w:tc>
      </w:tr>
      <w:tr w:rsidR="002C7834" w:rsidRPr="007D7F4C" w14:paraId="073DAAD4" w14:textId="77777777" w:rsidTr="7B73F18C">
        <w:trPr>
          <w:trHeight w:val="300"/>
        </w:trPr>
        <w:tc>
          <w:tcPr>
            <w:tcW w:w="9493" w:type="dxa"/>
            <w:shd w:val="clear" w:color="auto" w:fill="D9D9D9" w:themeFill="background1" w:themeFillShade="D9"/>
          </w:tcPr>
          <w:p w14:paraId="2012AB2D" w14:textId="519B72DD" w:rsidR="002C7834" w:rsidRPr="007D7F4C" w:rsidRDefault="002C7834" w:rsidP="002C7834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Título</w:t>
            </w:r>
          </w:p>
        </w:tc>
      </w:tr>
      <w:tr w:rsidR="002C7834" w:rsidRPr="007D7F4C" w14:paraId="192BFF95" w14:textId="77777777" w:rsidTr="7B73F18C">
        <w:trPr>
          <w:trHeight w:val="300"/>
        </w:trPr>
        <w:tc>
          <w:tcPr>
            <w:tcW w:w="9493" w:type="dxa"/>
          </w:tcPr>
          <w:p w14:paraId="4869AD59" w14:textId="77777777" w:rsidR="002C7834" w:rsidRPr="007D7F4C" w:rsidRDefault="002C7834" w:rsidP="002C783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2C7834" w:rsidRPr="007D7F4C" w14:paraId="226809E7" w14:textId="77777777" w:rsidTr="7B73F18C">
        <w:trPr>
          <w:trHeight w:val="300"/>
        </w:trPr>
        <w:tc>
          <w:tcPr>
            <w:tcW w:w="9493" w:type="dxa"/>
            <w:shd w:val="clear" w:color="auto" w:fill="D9D9D9" w:themeFill="background1" w:themeFillShade="D9"/>
          </w:tcPr>
          <w:p w14:paraId="07B16CF8" w14:textId="19A13BC3" w:rsidR="002C7834" w:rsidRPr="007D7F4C" w:rsidRDefault="03C71DEF" w:rsidP="7B73F18C">
            <w:pPr>
              <w:spacing w:after="0" w:line="240" w:lineRule="auto"/>
              <w:jc w:val="both"/>
              <w:rPr>
                <w:rFonts w:ascii="Calibri" w:eastAsia="Humanst521 BT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eastAsia="Humanst521 BT" w:hAnsi="Calibri" w:cs="Calibri"/>
                <w:sz w:val="22"/>
                <w:szCs w:val="22"/>
                <w:lang w:val="es-CO"/>
              </w:rPr>
              <w:t>Código del proyecto. Incluir el formato FEX.05 con la aprobación del cierre por parte de la Dirección de Transferencia</w:t>
            </w:r>
          </w:p>
          <w:p w14:paraId="63CF4A73" w14:textId="648FEF38" w:rsidR="002C7834" w:rsidRPr="007D7F4C" w:rsidRDefault="002C7834" w:rsidP="7B73F18C">
            <w:pPr>
              <w:spacing w:after="0" w:line="240" w:lineRule="auto"/>
              <w:rPr>
                <w:rFonts w:ascii="Calibri" w:eastAsia="Humanst521 BT" w:hAnsi="Calibri" w:cs="Calibri"/>
                <w:sz w:val="22"/>
                <w:szCs w:val="22"/>
                <w:lang w:val="es-CO"/>
              </w:rPr>
            </w:pPr>
          </w:p>
        </w:tc>
      </w:tr>
    </w:tbl>
    <w:p w14:paraId="2FDA08FF" w14:textId="552F390B" w:rsidR="00855C68" w:rsidRPr="007D7F4C" w:rsidRDefault="00855C68" w:rsidP="7B73F18C">
      <w:pPr>
        <w:widowControl w:val="0"/>
        <w:spacing w:after="44" w:line="240" w:lineRule="auto"/>
        <w:rPr>
          <w:rFonts w:ascii="Calibri" w:hAnsi="Calibri" w:cs="Calibri"/>
          <w:lang w:val="es-CO"/>
        </w:rPr>
      </w:pPr>
    </w:p>
    <w:p w14:paraId="574031CD" w14:textId="227E0079" w:rsidR="00855C68" w:rsidRPr="007D7F4C" w:rsidRDefault="5C155DA6" w:rsidP="7B73F18C">
      <w:pPr>
        <w:widowControl w:val="0"/>
        <w:jc w:val="both"/>
        <w:rPr>
          <w:rFonts w:ascii="Calibri" w:hAnsi="Calibri" w:cs="Calibri"/>
          <w:lang w:val="es-CO"/>
        </w:rPr>
      </w:pPr>
      <w:r w:rsidRPr="007D7F4C">
        <w:rPr>
          <w:rFonts w:ascii="Calibri" w:eastAsia="Century Gothic" w:hAnsi="Calibri" w:cs="Calibri"/>
          <w:sz w:val="22"/>
          <w:szCs w:val="22"/>
          <w:lang w:val="es-ES"/>
        </w:rPr>
        <w:t>A continuación, se deben detallar cada una de las actividades comprometidas en el plan de actividades. Puede incluir filas adicionales si es necesario. El número de actividades descritas a continuación debe coincidir el número de actividades comprometidas al momento de presentarse a la convocatoria de apoyo a semilleros 2025 (o ser mayor).</w:t>
      </w:r>
    </w:p>
    <w:p w14:paraId="7960031B" w14:textId="56F13F87" w:rsidR="00855C68" w:rsidRPr="007D7F4C" w:rsidRDefault="00855C68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/>
          <w:lang w:val="es-C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5631"/>
        <w:gridCol w:w="3373"/>
      </w:tblGrid>
      <w:tr w:rsidR="7B73F18C" w:rsidRPr="007D7F4C" w14:paraId="18703E21" w14:textId="77777777" w:rsidTr="007D7F4C">
        <w:trPr>
          <w:trHeight w:val="204"/>
        </w:trPr>
        <w:tc>
          <w:tcPr>
            <w:tcW w:w="9004" w:type="dxa"/>
            <w:gridSpan w:val="2"/>
          </w:tcPr>
          <w:p w14:paraId="71A1F3D2" w14:textId="59311351" w:rsidR="7B73F18C" w:rsidRPr="007D7F4C" w:rsidRDefault="7B73F18C" w:rsidP="7B73F1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Productos comprometidos por el semillero</w:t>
            </w:r>
          </w:p>
        </w:tc>
      </w:tr>
      <w:tr w:rsidR="007D7F4C" w:rsidRPr="007D7F4C" w14:paraId="5E9287F4" w14:textId="77777777" w:rsidTr="007D7F4C">
        <w:trPr>
          <w:trHeight w:val="204"/>
        </w:trPr>
        <w:tc>
          <w:tcPr>
            <w:tcW w:w="5631" w:type="dxa"/>
            <w:shd w:val="clear" w:color="auto" w:fill="D9D9D9" w:themeFill="background1" w:themeFillShade="D9"/>
          </w:tcPr>
          <w:p w14:paraId="1A79D2D1" w14:textId="49461CCF" w:rsidR="007D7F4C" w:rsidRPr="007D7F4C" w:rsidRDefault="007D7F4C" w:rsidP="7B73F1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6603AACB" w14:textId="44E1E9F1" w:rsidR="007D7F4C" w:rsidRPr="007D7F4C" w:rsidRDefault="007D7F4C" w:rsidP="7B73F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Cantidad</w:t>
            </w:r>
          </w:p>
        </w:tc>
      </w:tr>
      <w:tr w:rsidR="007D7F4C" w:rsidRPr="007D7F4C" w14:paraId="38886C27" w14:textId="77777777" w:rsidTr="007D7F4C">
        <w:trPr>
          <w:trHeight w:val="204"/>
        </w:trPr>
        <w:tc>
          <w:tcPr>
            <w:tcW w:w="5631" w:type="dxa"/>
            <w:vAlign w:val="center"/>
          </w:tcPr>
          <w:p w14:paraId="689B4B22" w14:textId="5ED3B42A" w:rsidR="007D7F4C" w:rsidRPr="007D7F4C" w:rsidRDefault="007D7F4C" w:rsidP="7B73F18C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Productos de apropiación social del conocimiento contempladas en el Proyecto de extensión en </w:t>
            </w:r>
            <w:proofErr w:type="spellStart"/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CTeI</w:t>
            </w:r>
            <w:proofErr w:type="spellEnd"/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solidario</w:t>
            </w:r>
          </w:p>
        </w:tc>
        <w:tc>
          <w:tcPr>
            <w:tcW w:w="3373" w:type="dxa"/>
          </w:tcPr>
          <w:p w14:paraId="5F9836BD" w14:textId="77777777" w:rsidR="007D7F4C" w:rsidRPr="007D7F4C" w:rsidRDefault="007D7F4C" w:rsidP="7B73F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7D7F4C" w:rsidRPr="007D7F4C" w14:paraId="4472B257" w14:textId="77777777" w:rsidTr="007D7F4C">
        <w:trPr>
          <w:trHeight w:val="20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D95" w14:textId="3848D30D" w:rsidR="007D7F4C" w:rsidRPr="007D7F4C" w:rsidRDefault="007D7F4C" w:rsidP="7B73F18C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Productos de actividades de divulgación pública de la ciencia contemplados en el Proyecto de extensión en </w:t>
            </w:r>
            <w:proofErr w:type="spellStart"/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CTeI</w:t>
            </w:r>
            <w:proofErr w:type="spellEnd"/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solidario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31EA138C" w14:textId="77777777" w:rsidR="007D7F4C" w:rsidRPr="007D7F4C" w:rsidRDefault="007D7F4C" w:rsidP="7B73F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7D7F4C" w:rsidRPr="007D7F4C" w14:paraId="0D38E060" w14:textId="77777777" w:rsidTr="007D7F4C">
        <w:trPr>
          <w:trHeight w:val="20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7A9" w14:textId="691A7DAB" w:rsidR="007D7F4C" w:rsidRPr="007D7F4C" w:rsidRDefault="007D7F4C" w:rsidP="007D7F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Número total de productos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6F759743" w14:textId="77777777" w:rsidR="007D7F4C" w:rsidRPr="007D7F4C" w:rsidRDefault="007D7F4C" w:rsidP="7B73F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40BE389A" w14:textId="668E352F" w:rsidR="005F15EB" w:rsidRPr="007D7F4C" w:rsidRDefault="005F15EB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/>
          <w:lang w:val="es-CO"/>
        </w:rPr>
      </w:pPr>
    </w:p>
    <w:tbl>
      <w:tblPr>
        <w:tblStyle w:val="Tablaconcuadrcula"/>
        <w:tblW w:w="0" w:type="auto"/>
        <w:tblInd w:w="285" w:type="dxa"/>
        <w:tblLayout w:type="fixed"/>
        <w:tblLook w:val="04A0" w:firstRow="1" w:lastRow="0" w:firstColumn="1" w:lastColumn="0" w:noHBand="0" w:noVBand="1"/>
      </w:tblPr>
      <w:tblGrid>
        <w:gridCol w:w="8990"/>
      </w:tblGrid>
      <w:tr w:rsidR="7B73F18C" w:rsidRPr="007D7F4C" w14:paraId="78EFBE21" w14:textId="77777777" w:rsidTr="7B73F18C">
        <w:trPr>
          <w:trHeight w:val="600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DD777" w14:textId="150302DA" w:rsidR="7B73F18C" w:rsidRPr="007D7F4C" w:rsidRDefault="7B73F18C" w:rsidP="7B73F18C">
            <w:pPr>
              <w:jc w:val="center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b/>
                <w:bCs/>
                <w:sz w:val="22"/>
                <w:szCs w:val="22"/>
              </w:rPr>
              <w:t xml:space="preserve">Actividades de apropiación social del conocimiento </w:t>
            </w:r>
          </w:p>
          <w:p w14:paraId="380F61E1" w14:textId="30067949" w:rsidR="7B73F18C" w:rsidRPr="007D7F4C" w:rsidRDefault="7B73F18C" w:rsidP="7B73F18C">
            <w:pPr>
              <w:jc w:val="center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Un producto por fila, inserte filas adicionales sí es necesario)</w:t>
            </w:r>
          </w:p>
        </w:tc>
      </w:tr>
      <w:tr w:rsidR="7B73F18C" w:rsidRPr="007D7F4C" w14:paraId="5C2B5B4E" w14:textId="77777777" w:rsidTr="7B73F18C">
        <w:trPr>
          <w:trHeight w:val="600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A1271" w14:textId="341F952F" w:rsidR="7B73F18C" w:rsidRPr="007D7F4C" w:rsidRDefault="7B73F18C" w:rsidP="7B73F18C">
            <w:pPr>
              <w:pStyle w:val="Prrafodelista"/>
              <w:numPr>
                <w:ilvl w:val="0"/>
                <w:numId w:val="1"/>
              </w:numPr>
              <w:rPr>
                <w:rFonts w:ascii="Calibri" w:eastAsia="Century Gothic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Tipo de actividad: (</w:t>
            </w:r>
            <w:proofErr w:type="spellStart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p.e</w:t>
            </w:r>
            <w:proofErr w:type="spellEnd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. taller con la comunidad)</w:t>
            </w:r>
          </w:p>
          <w:p w14:paraId="0DA800BD" w14:textId="6E063727" w:rsidR="7B73F18C" w:rsidRPr="007D7F4C" w:rsidRDefault="7B73F18C" w:rsidP="7B73F18C">
            <w:pPr>
              <w:ind w:left="360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Descripción de la actividad:</w:t>
            </w:r>
          </w:p>
          <w:p w14:paraId="5B1CC708" w14:textId="6EF78120" w:rsidR="7B73F18C" w:rsidRPr="007D7F4C" w:rsidRDefault="7B73F18C" w:rsidP="7B73F18C">
            <w:pPr>
              <w:ind w:left="360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Soporte o anexo: </w:t>
            </w:r>
          </w:p>
          <w:p w14:paraId="56FBC9FF" w14:textId="38C05253" w:rsidR="5DA07808" w:rsidRPr="007D7F4C" w:rsidRDefault="5DA07808" w:rsidP="7B73F18C">
            <w:pPr>
              <w:ind w:left="360"/>
              <w:rPr>
                <w:rFonts w:ascii="Calibri" w:eastAsia="Century Gothic" w:hAnsi="Calibri" w:cs="Calibri"/>
                <w:sz w:val="22"/>
                <w:szCs w:val="22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URL:</w:t>
            </w:r>
          </w:p>
          <w:p w14:paraId="43290AC0" w14:textId="13901798" w:rsidR="7B73F18C" w:rsidRPr="007D7F4C" w:rsidRDefault="7B73F18C" w:rsidP="7B73F18C">
            <w:pPr>
              <w:ind w:left="360"/>
              <w:rPr>
                <w:rFonts w:ascii="Calibri" w:eastAsia="Century Gothic" w:hAnsi="Calibri" w:cs="Calibri"/>
                <w:sz w:val="22"/>
                <w:szCs w:val="22"/>
              </w:rPr>
            </w:pPr>
          </w:p>
        </w:tc>
      </w:tr>
    </w:tbl>
    <w:p w14:paraId="790A61F6" w14:textId="18F74682" w:rsidR="7B73F18C" w:rsidRPr="007D7F4C" w:rsidRDefault="7B73F18C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 w:themeColor="text1"/>
          <w:lang w:val="es-CO"/>
        </w:rPr>
      </w:pPr>
    </w:p>
    <w:tbl>
      <w:tblPr>
        <w:tblStyle w:val="Tablaconcuadrcula"/>
        <w:tblW w:w="0" w:type="auto"/>
        <w:tblInd w:w="285" w:type="dxa"/>
        <w:tblLayout w:type="fixed"/>
        <w:tblLook w:val="04A0" w:firstRow="1" w:lastRow="0" w:firstColumn="1" w:lastColumn="0" w:noHBand="0" w:noVBand="1"/>
      </w:tblPr>
      <w:tblGrid>
        <w:gridCol w:w="8990"/>
      </w:tblGrid>
      <w:tr w:rsidR="007D7F4C" w:rsidRPr="007D7F4C" w14:paraId="3F6F1D95" w14:textId="77777777" w:rsidTr="00DB6A24">
        <w:trPr>
          <w:trHeight w:val="600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C104D" w14:textId="7777FC20" w:rsidR="007D7F4C" w:rsidRPr="007D7F4C" w:rsidRDefault="007D7F4C" w:rsidP="00DB6A24">
            <w:pPr>
              <w:jc w:val="center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b/>
                <w:bCs/>
                <w:sz w:val="22"/>
                <w:szCs w:val="22"/>
              </w:rPr>
              <w:t xml:space="preserve">Actividades de </w:t>
            </w:r>
            <w:r w:rsidRPr="007D7F4C">
              <w:rPr>
                <w:rFonts w:ascii="Calibri" w:eastAsia="Century Gothic" w:hAnsi="Calibri" w:cs="Calibri"/>
                <w:b/>
                <w:bCs/>
                <w:sz w:val="22"/>
                <w:szCs w:val="22"/>
              </w:rPr>
              <w:t>divulgación pública de la ciencia</w:t>
            </w:r>
            <w:r w:rsidRPr="007D7F4C">
              <w:rPr>
                <w:rFonts w:ascii="Calibri" w:eastAsia="Century Gothic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FA2520" w14:textId="77777777" w:rsidR="007D7F4C" w:rsidRPr="007D7F4C" w:rsidRDefault="007D7F4C" w:rsidP="00DB6A24">
            <w:pPr>
              <w:jc w:val="center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Un producto por fila, inserte filas adicionales sí es necesario)</w:t>
            </w:r>
          </w:p>
        </w:tc>
      </w:tr>
      <w:tr w:rsidR="007D7F4C" w:rsidRPr="007D7F4C" w14:paraId="4C73388A" w14:textId="77777777" w:rsidTr="00DB6A24">
        <w:trPr>
          <w:trHeight w:val="600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CEB89E" w14:textId="665BD4DF" w:rsidR="007D7F4C" w:rsidRPr="007D7F4C" w:rsidRDefault="007D7F4C" w:rsidP="007D7F4C">
            <w:pPr>
              <w:pStyle w:val="Prrafodelista"/>
              <w:numPr>
                <w:ilvl w:val="0"/>
                <w:numId w:val="27"/>
              </w:numPr>
              <w:rPr>
                <w:rFonts w:ascii="Calibri" w:eastAsia="Century Gothic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Tipo de actividad: (</w:t>
            </w:r>
            <w:proofErr w:type="spellStart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p.e</w:t>
            </w:r>
            <w:proofErr w:type="spellEnd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 xml:space="preserve">. ponencias, </w:t>
            </w:r>
            <w:proofErr w:type="spellStart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RedC</w:t>
            </w:r>
            <w:r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OLSI</w:t>
            </w:r>
            <w:proofErr w:type="spellEnd"/>
            <w:r w:rsidRPr="007D7F4C">
              <w:rPr>
                <w:rFonts w:ascii="Calibri" w:eastAsia="Century Gothic" w:hAnsi="Calibri" w:cs="Calibri"/>
                <w:sz w:val="22"/>
                <w:szCs w:val="22"/>
                <w:lang w:val="es-ES"/>
              </w:rPr>
              <w:t>)</w:t>
            </w:r>
          </w:p>
          <w:p w14:paraId="298D56EC" w14:textId="77777777" w:rsidR="007D7F4C" w:rsidRPr="007D7F4C" w:rsidRDefault="007D7F4C" w:rsidP="00DB6A24">
            <w:pPr>
              <w:ind w:left="360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Descripción de la actividad:</w:t>
            </w:r>
          </w:p>
          <w:p w14:paraId="2E4C6730" w14:textId="77777777" w:rsidR="007D7F4C" w:rsidRPr="007D7F4C" w:rsidRDefault="007D7F4C" w:rsidP="00DB6A24">
            <w:pPr>
              <w:ind w:left="360"/>
              <w:rPr>
                <w:rFonts w:ascii="Calibri" w:hAnsi="Calibri" w:cs="Calibri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Soporte o anexo: </w:t>
            </w:r>
          </w:p>
          <w:p w14:paraId="441F72E8" w14:textId="77777777" w:rsidR="007D7F4C" w:rsidRPr="007D7F4C" w:rsidRDefault="007D7F4C" w:rsidP="00DB6A24">
            <w:pPr>
              <w:ind w:left="360"/>
              <w:rPr>
                <w:rFonts w:ascii="Calibri" w:eastAsia="Century Gothic" w:hAnsi="Calibri" w:cs="Calibri"/>
                <w:sz w:val="22"/>
                <w:szCs w:val="22"/>
              </w:rPr>
            </w:pPr>
            <w:r w:rsidRPr="007D7F4C">
              <w:rPr>
                <w:rFonts w:ascii="Calibri" w:eastAsia="Century Gothic" w:hAnsi="Calibri" w:cs="Calibri"/>
                <w:sz w:val="22"/>
                <w:szCs w:val="22"/>
              </w:rPr>
              <w:t xml:space="preserve">       URL:</w:t>
            </w:r>
          </w:p>
          <w:p w14:paraId="0587F94A" w14:textId="77777777" w:rsidR="007D7F4C" w:rsidRPr="007D7F4C" w:rsidRDefault="007D7F4C" w:rsidP="00DB6A24">
            <w:pPr>
              <w:ind w:left="360"/>
              <w:rPr>
                <w:rFonts w:ascii="Calibri" w:eastAsia="Century Gothic" w:hAnsi="Calibri" w:cs="Calibri"/>
                <w:sz w:val="22"/>
                <w:szCs w:val="22"/>
              </w:rPr>
            </w:pPr>
          </w:p>
        </w:tc>
      </w:tr>
    </w:tbl>
    <w:p w14:paraId="5ED7C782" w14:textId="13A113E9" w:rsidR="7B73F18C" w:rsidRPr="007D7F4C" w:rsidRDefault="7B73F18C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 w:themeColor="text1"/>
          <w:lang w:val="es-CO"/>
        </w:rPr>
      </w:pPr>
    </w:p>
    <w:p w14:paraId="2694D21A" w14:textId="3B46F06D" w:rsidR="7C8A7566" w:rsidRPr="007D7F4C" w:rsidRDefault="7C8A7566" w:rsidP="7B73F18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Humanst521 BT" w:hAnsi="Calibri" w:cs="Calibri"/>
          <w:color w:val="000000" w:themeColor="text1"/>
          <w:sz w:val="22"/>
          <w:szCs w:val="22"/>
          <w:lang w:val="es-ES"/>
        </w:rPr>
      </w:pPr>
      <w:r w:rsidRPr="007D7F4C">
        <w:rPr>
          <w:rFonts w:ascii="Calibri" w:eastAsia="Humanst521 BT" w:hAnsi="Calibri" w:cs="Calibri"/>
          <w:color w:val="000000" w:themeColor="text1"/>
          <w:sz w:val="22"/>
          <w:szCs w:val="22"/>
          <w:highlight w:val="yellow"/>
          <w:lang w:val="es-MX"/>
        </w:rPr>
        <w:t>Los semilleros de investigación aprobados para financiación, además, deben presentar el informe financiero que dé cuenta de la ejecución del recurso otorgado (va para el informe)</w:t>
      </w:r>
      <w:r w:rsidRPr="007D7F4C">
        <w:rPr>
          <w:rFonts w:ascii="Calibri" w:eastAsia="Humanst521 BT" w:hAnsi="Calibri" w:cs="Calibri"/>
          <w:color w:val="000000" w:themeColor="text1"/>
          <w:sz w:val="22"/>
          <w:szCs w:val="22"/>
          <w:lang w:val="es-MX"/>
        </w:rPr>
        <w:t>.</w:t>
      </w:r>
      <w:r w:rsidRPr="007D7F4C">
        <w:rPr>
          <w:rFonts w:ascii="Calibri" w:eastAsia="Humanst521 BT" w:hAnsi="Calibri" w:cs="Calibri"/>
          <w:color w:val="000000" w:themeColor="text1"/>
          <w:sz w:val="22"/>
          <w:szCs w:val="22"/>
          <w:lang w:val="es-CO"/>
        </w:rPr>
        <w:t> </w:t>
      </w:r>
    </w:p>
    <w:p w14:paraId="579919BA" w14:textId="13AD65BC" w:rsidR="7B73F18C" w:rsidRPr="007D7F4C" w:rsidRDefault="7B73F18C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 w:themeColor="text1"/>
          <w:lang w:val="es-CO"/>
        </w:rPr>
      </w:pPr>
    </w:p>
    <w:p w14:paraId="132CC4A6" w14:textId="12D24387" w:rsidR="7B73F18C" w:rsidRPr="007D7F4C" w:rsidRDefault="7B73F18C" w:rsidP="7B73F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Calibri" w:eastAsia="Arial Narrow" w:hAnsi="Calibri" w:cs="Calibri"/>
          <w:b/>
          <w:bCs/>
          <w:color w:val="000000" w:themeColor="text1"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3"/>
        <w:gridCol w:w="236"/>
        <w:gridCol w:w="1764"/>
        <w:gridCol w:w="1528"/>
        <w:gridCol w:w="1292"/>
      </w:tblGrid>
      <w:tr w:rsidR="00327ACD" w:rsidRPr="007D7F4C" w14:paraId="34F49FAE" w14:textId="77777777" w:rsidTr="002307A5">
        <w:tc>
          <w:tcPr>
            <w:tcW w:w="4673" w:type="dxa"/>
          </w:tcPr>
          <w:p w14:paraId="5FE90E79" w14:textId="756D9FA1" w:rsidR="00327ACD" w:rsidRPr="007D7F4C" w:rsidRDefault="00327ACD" w:rsidP="00E16A3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"/>
              </w:rPr>
              <w:t>Estudiante líder:</w:t>
            </w:r>
          </w:p>
        </w:tc>
        <w:tc>
          <w:tcPr>
            <w:tcW w:w="236" w:type="dxa"/>
          </w:tcPr>
          <w:p w14:paraId="0ADD1E63" w14:textId="77777777" w:rsidR="00327ACD" w:rsidRPr="007D7F4C" w:rsidRDefault="00327ACD" w:rsidP="00E16A39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5FE37B0E" w14:textId="2311E60C" w:rsidR="00327ACD" w:rsidRPr="007D7F4C" w:rsidRDefault="00327ACD" w:rsidP="00E16A3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 xml:space="preserve">Profesor Orientador </w:t>
            </w:r>
          </w:p>
        </w:tc>
      </w:tr>
      <w:tr w:rsidR="00327ACD" w:rsidRPr="007D7F4C" w14:paraId="6E799F1D" w14:textId="77777777" w:rsidTr="002307A5">
        <w:trPr>
          <w:trHeight w:val="830"/>
        </w:trPr>
        <w:tc>
          <w:tcPr>
            <w:tcW w:w="4673" w:type="dxa"/>
          </w:tcPr>
          <w:p w14:paraId="279E96A7" w14:textId="4ABD9E2C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lastRenderedPageBreak/>
              <w:t>Firma</w:t>
            </w:r>
          </w:p>
        </w:tc>
        <w:tc>
          <w:tcPr>
            <w:tcW w:w="236" w:type="dxa"/>
          </w:tcPr>
          <w:p w14:paraId="0A06403D" w14:textId="77777777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2CDB2726" w14:textId="3AA62DFB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Firma</w:t>
            </w:r>
          </w:p>
        </w:tc>
      </w:tr>
      <w:tr w:rsidR="00327ACD" w:rsidRPr="007D7F4C" w14:paraId="4806A48A" w14:textId="77777777" w:rsidTr="002307A5">
        <w:tc>
          <w:tcPr>
            <w:tcW w:w="4673" w:type="dxa"/>
          </w:tcPr>
          <w:p w14:paraId="4546E986" w14:textId="6CA1E391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Nombre</w:t>
            </w:r>
          </w:p>
          <w:p w14:paraId="4ADA1239" w14:textId="77777777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</w:tcPr>
          <w:p w14:paraId="2AF9E3C2" w14:textId="77777777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143EBFEB" w14:textId="77777777" w:rsidR="00327ACD" w:rsidRPr="007D7F4C" w:rsidRDefault="00327ACD" w:rsidP="00327ACD">
            <w:pPr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Nombre</w:t>
            </w:r>
          </w:p>
          <w:p w14:paraId="4FA35527" w14:textId="4939EAB0" w:rsidR="00825AC4" w:rsidRPr="007D7F4C" w:rsidRDefault="00825AC4" w:rsidP="00327ACD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2307A5" w:rsidRPr="007D7F4C" w14:paraId="35FA9A6B" w14:textId="77777777" w:rsidTr="002307A5">
        <w:trPr>
          <w:trHeight w:val="43"/>
        </w:trPr>
        <w:tc>
          <w:tcPr>
            <w:tcW w:w="4673" w:type="dxa"/>
          </w:tcPr>
          <w:p w14:paraId="7430D812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14:paraId="10DE19F6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774A1C6A" w14:textId="77777777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  <w:r w:rsidRPr="007D7F4C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  <w:p w14:paraId="0365865D" w14:textId="512C290C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  <w:r w:rsidRPr="007D7F4C">
              <w:rPr>
                <w:rFonts w:ascii="Calibri" w:hAnsi="Calibri" w:cs="Calibri"/>
                <w:sz w:val="18"/>
                <w:szCs w:val="18"/>
              </w:rPr>
              <w:t>(marque con X)</w:t>
            </w:r>
          </w:p>
        </w:tc>
        <w:tc>
          <w:tcPr>
            <w:tcW w:w="1528" w:type="dxa"/>
            <w:vAlign w:val="center"/>
          </w:tcPr>
          <w:p w14:paraId="68E045CB" w14:textId="28928FF5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  <w:r w:rsidRPr="007D7F4C">
              <w:rPr>
                <w:rFonts w:ascii="Calibri" w:hAnsi="Calibri" w:cs="Calibri"/>
                <w:sz w:val="18"/>
                <w:szCs w:val="18"/>
              </w:rPr>
              <w:t>Carrera</w:t>
            </w:r>
          </w:p>
        </w:tc>
        <w:tc>
          <w:tcPr>
            <w:tcW w:w="1292" w:type="dxa"/>
            <w:vAlign w:val="center"/>
          </w:tcPr>
          <w:p w14:paraId="3396A9BE" w14:textId="1E7B8337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2307A5" w:rsidRPr="007D7F4C" w14:paraId="629E30EC" w14:textId="77777777" w:rsidTr="002307A5">
        <w:trPr>
          <w:trHeight w:val="40"/>
        </w:trPr>
        <w:tc>
          <w:tcPr>
            <w:tcW w:w="4673" w:type="dxa"/>
            <w:vMerge w:val="restart"/>
          </w:tcPr>
          <w:p w14:paraId="131DA44A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F4233C" w14:textId="7334634D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Director del Grupo de Investigación:</w:t>
            </w:r>
          </w:p>
        </w:tc>
        <w:tc>
          <w:tcPr>
            <w:tcW w:w="236" w:type="dxa"/>
            <w:vMerge/>
          </w:tcPr>
          <w:p w14:paraId="3FF89FB8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/>
            <w:vAlign w:val="center"/>
          </w:tcPr>
          <w:p w14:paraId="21BD56D8" w14:textId="488236D4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7B96598" w14:textId="7B52AF6F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  <w:r w:rsidRPr="007D7F4C">
              <w:rPr>
                <w:rFonts w:ascii="Calibri" w:hAnsi="Calibri" w:cs="Calibri"/>
                <w:sz w:val="18"/>
                <w:szCs w:val="18"/>
              </w:rPr>
              <w:t>Ocasional</w:t>
            </w:r>
          </w:p>
        </w:tc>
        <w:tc>
          <w:tcPr>
            <w:tcW w:w="1292" w:type="dxa"/>
            <w:vAlign w:val="center"/>
          </w:tcPr>
          <w:p w14:paraId="40143767" w14:textId="4B053489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2307A5" w:rsidRPr="007D7F4C" w14:paraId="7C278960" w14:textId="77777777" w:rsidTr="002307A5">
        <w:trPr>
          <w:trHeight w:val="40"/>
        </w:trPr>
        <w:tc>
          <w:tcPr>
            <w:tcW w:w="4673" w:type="dxa"/>
            <w:vMerge/>
          </w:tcPr>
          <w:p w14:paraId="69C7CB03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30C426E8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/>
            <w:vAlign w:val="center"/>
          </w:tcPr>
          <w:p w14:paraId="5270C9B2" w14:textId="467E3344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BF682D0" w14:textId="4BCA254F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</w:rPr>
            </w:pPr>
            <w:r w:rsidRPr="007D7F4C">
              <w:rPr>
                <w:rFonts w:ascii="Calibri" w:hAnsi="Calibri" w:cs="Calibri"/>
                <w:sz w:val="18"/>
                <w:szCs w:val="18"/>
              </w:rPr>
              <w:t>Cátedra</w:t>
            </w:r>
          </w:p>
        </w:tc>
        <w:tc>
          <w:tcPr>
            <w:tcW w:w="1292" w:type="dxa"/>
            <w:vAlign w:val="center"/>
          </w:tcPr>
          <w:p w14:paraId="70154C93" w14:textId="230A050F" w:rsidR="002307A5" w:rsidRPr="007D7F4C" w:rsidRDefault="002307A5" w:rsidP="00825AC4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2307A5" w:rsidRPr="007D7F4C" w14:paraId="7359D84A" w14:textId="77777777" w:rsidTr="002307A5">
        <w:trPr>
          <w:gridAfter w:val="4"/>
          <w:wAfter w:w="4820" w:type="dxa"/>
          <w:trHeight w:val="990"/>
        </w:trPr>
        <w:tc>
          <w:tcPr>
            <w:tcW w:w="4673" w:type="dxa"/>
          </w:tcPr>
          <w:p w14:paraId="7DACA28E" w14:textId="1467DBE5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D7F4C">
              <w:rPr>
                <w:rFonts w:ascii="Calibri" w:hAnsi="Calibri" w:cs="Calibri"/>
                <w:sz w:val="22"/>
                <w:szCs w:val="22"/>
                <w:lang w:val="es-ES_tradnl"/>
              </w:rPr>
              <w:t>Firma</w:t>
            </w:r>
          </w:p>
        </w:tc>
      </w:tr>
      <w:tr w:rsidR="002307A5" w:rsidRPr="007D7F4C" w14:paraId="0B4971EB" w14:textId="77777777" w:rsidTr="002307A5">
        <w:trPr>
          <w:gridAfter w:val="4"/>
          <w:wAfter w:w="4820" w:type="dxa"/>
          <w:trHeight w:val="274"/>
        </w:trPr>
        <w:tc>
          <w:tcPr>
            <w:tcW w:w="4673" w:type="dxa"/>
          </w:tcPr>
          <w:p w14:paraId="0F03E22A" w14:textId="7777777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  <w:r w:rsidRPr="007D7F4C">
              <w:rPr>
                <w:rFonts w:ascii="Calibri" w:hAnsi="Calibri" w:cs="Calibri"/>
                <w:sz w:val="22"/>
                <w:szCs w:val="22"/>
              </w:rPr>
              <w:t>Nombre</w:t>
            </w:r>
          </w:p>
          <w:p w14:paraId="58CB898A" w14:textId="6F6BA0C7" w:rsidR="002307A5" w:rsidRPr="007D7F4C" w:rsidRDefault="002307A5" w:rsidP="00825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A9EC5F" w14:textId="13759728" w:rsidR="00D44A16" w:rsidRPr="007D7F4C" w:rsidRDefault="00D44A16" w:rsidP="0F7DED1F">
      <w:pPr>
        <w:rPr>
          <w:rFonts w:ascii="Calibri" w:hAnsi="Calibri" w:cs="Calibri"/>
          <w:sz w:val="22"/>
          <w:szCs w:val="22"/>
          <w:lang w:val="es-ES"/>
        </w:rPr>
      </w:pPr>
    </w:p>
    <w:p w14:paraId="077C8ADB" w14:textId="269CF681" w:rsidR="0F7DED1F" w:rsidRPr="007D7F4C" w:rsidRDefault="0F7DED1F" w:rsidP="7B73F18C">
      <w:pPr>
        <w:spacing w:after="0" w:line="240" w:lineRule="auto"/>
        <w:jc w:val="both"/>
        <w:rPr>
          <w:rFonts w:ascii="Calibri" w:eastAsia="Humanst521 BT" w:hAnsi="Calibri" w:cs="Calibri"/>
          <w:color w:val="FF0000"/>
          <w:sz w:val="22"/>
          <w:szCs w:val="22"/>
          <w:lang w:val="es-MX"/>
        </w:rPr>
      </w:pPr>
    </w:p>
    <w:p w14:paraId="2D262130" w14:textId="4BE72076" w:rsidR="0F7DED1F" w:rsidRPr="007D7F4C" w:rsidRDefault="0F7DED1F" w:rsidP="0F7DED1F">
      <w:pPr>
        <w:rPr>
          <w:rFonts w:ascii="Calibri" w:hAnsi="Calibri" w:cs="Calibri"/>
          <w:sz w:val="22"/>
          <w:szCs w:val="22"/>
          <w:lang w:val="es-ES"/>
        </w:rPr>
      </w:pPr>
    </w:p>
    <w:sectPr w:rsidR="0F7DED1F" w:rsidRPr="007D7F4C" w:rsidSect="00D6472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6C33" w14:textId="77777777" w:rsidR="006D5EAC" w:rsidRDefault="006D5EAC" w:rsidP="004F1D74">
      <w:pPr>
        <w:spacing w:after="0" w:line="240" w:lineRule="auto"/>
      </w:pPr>
      <w:r>
        <w:separator/>
      </w:r>
    </w:p>
  </w:endnote>
  <w:endnote w:type="continuationSeparator" w:id="0">
    <w:p w14:paraId="3BB340DC" w14:textId="77777777" w:rsidR="006D5EAC" w:rsidRDefault="006D5EAC" w:rsidP="004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Humanst521 BT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00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AC267" w14:textId="36C07B01" w:rsidR="001411BB" w:rsidRDefault="001411B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631B06" w14:textId="10D6B443" w:rsidR="1064046A" w:rsidRDefault="1064046A" w:rsidP="10640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9871" w14:textId="77777777" w:rsidR="006D5EAC" w:rsidRDefault="006D5EAC" w:rsidP="004F1D74">
      <w:pPr>
        <w:spacing w:after="0" w:line="240" w:lineRule="auto"/>
      </w:pPr>
      <w:r>
        <w:separator/>
      </w:r>
    </w:p>
  </w:footnote>
  <w:footnote w:type="continuationSeparator" w:id="0">
    <w:p w14:paraId="35E65EF5" w14:textId="77777777" w:rsidR="006D5EAC" w:rsidRDefault="006D5EAC" w:rsidP="004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64046A" w14:paraId="661F5B12" w14:textId="77777777" w:rsidTr="1064046A">
      <w:trPr>
        <w:trHeight w:val="300"/>
      </w:trPr>
      <w:tc>
        <w:tcPr>
          <w:tcW w:w="3120" w:type="dxa"/>
        </w:tcPr>
        <w:p w14:paraId="3C06A214" w14:textId="048FE2AC" w:rsidR="1064046A" w:rsidRDefault="1064046A" w:rsidP="1064046A">
          <w:pPr>
            <w:pStyle w:val="Encabezado"/>
            <w:ind w:left="-115"/>
          </w:pPr>
        </w:p>
      </w:tc>
      <w:tc>
        <w:tcPr>
          <w:tcW w:w="3120" w:type="dxa"/>
        </w:tcPr>
        <w:p w14:paraId="434580BA" w14:textId="6E0FA96F" w:rsidR="1064046A" w:rsidRDefault="1064046A" w:rsidP="1064046A">
          <w:pPr>
            <w:pStyle w:val="Encabezado"/>
            <w:jc w:val="center"/>
          </w:pPr>
        </w:p>
      </w:tc>
      <w:tc>
        <w:tcPr>
          <w:tcW w:w="3120" w:type="dxa"/>
        </w:tcPr>
        <w:p w14:paraId="4CD7B58A" w14:textId="6BBCF182" w:rsidR="1064046A" w:rsidRDefault="1064046A" w:rsidP="1064046A">
          <w:pPr>
            <w:pStyle w:val="Encabezado"/>
            <w:ind w:right="-115"/>
            <w:jc w:val="right"/>
          </w:pPr>
        </w:p>
      </w:tc>
    </w:tr>
  </w:tbl>
  <w:p w14:paraId="3578EAE5" w14:textId="13F7BA15" w:rsidR="1064046A" w:rsidRDefault="1064046A" w:rsidP="10640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86E"/>
    <w:multiLevelType w:val="hybridMultilevel"/>
    <w:tmpl w:val="1EE23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465"/>
    <w:multiLevelType w:val="hybridMultilevel"/>
    <w:tmpl w:val="DBB43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60C9"/>
    <w:multiLevelType w:val="hybridMultilevel"/>
    <w:tmpl w:val="8D0A497C"/>
    <w:lvl w:ilvl="0" w:tplc="6C2A0B7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F2AA3"/>
    <w:multiLevelType w:val="hybridMultilevel"/>
    <w:tmpl w:val="0382DF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E7D"/>
    <w:multiLevelType w:val="hybridMultilevel"/>
    <w:tmpl w:val="C8BA17E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29C"/>
    <w:multiLevelType w:val="hybridMultilevel"/>
    <w:tmpl w:val="1994B3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9B3247E0">
      <w:numFmt w:val="bullet"/>
      <w:lvlText w:val="•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7"/>
    <w:multiLevelType w:val="hybridMultilevel"/>
    <w:tmpl w:val="6898EA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213B"/>
    <w:multiLevelType w:val="hybridMultilevel"/>
    <w:tmpl w:val="D682B7C8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4741"/>
    <w:multiLevelType w:val="hybridMultilevel"/>
    <w:tmpl w:val="A72E2DC6"/>
    <w:lvl w:ilvl="0" w:tplc="7E76DCEE">
      <w:start w:val="1"/>
      <w:numFmt w:val="decimal"/>
      <w:lvlText w:val="%1."/>
      <w:lvlJc w:val="left"/>
      <w:pPr>
        <w:ind w:left="720" w:hanging="360"/>
      </w:pPr>
    </w:lvl>
    <w:lvl w:ilvl="1" w:tplc="1366852C">
      <w:start w:val="1"/>
      <w:numFmt w:val="lowerLetter"/>
      <w:lvlText w:val="%2."/>
      <w:lvlJc w:val="left"/>
      <w:pPr>
        <w:ind w:left="1440" w:hanging="360"/>
      </w:pPr>
    </w:lvl>
    <w:lvl w:ilvl="2" w:tplc="4A7E54C6">
      <w:start w:val="1"/>
      <w:numFmt w:val="lowerRoman"/>
      <w:lvlText w:val="%3."/>
      <w:lvlJc w:val="right"/>
      <w:pPr>
        <w:ind w:left="2160" w:hanging="180"/>
      </w:pPr>
    </w:lvl>
    <w:lvl w:ilvl="3" w:tplc="CAC2EEF6">
      <w:start w:val="1"/>
      <w:numFmt w:val="decimal"/>
      <w:lvlText w:val="%4."/>
      <w:lvlJc w:val="left"/>
      <w:pPr>
        <w:ind w:left="2880" w:hanging="360"/>
      </w:pPr>
    </w:lvl>
    <w:lvl w:ilvl="4" w:tplc="D1B830BA">
      <w:start w:val="1"/>
      <w:numFmt w:val="lowerLetter"/>
      <w:lvlText w:val="%5."/>
      <w:lvlJc w:val="left"/>
      <w:pPr>
        <w:ind w:left="3600" w:hanging="360"/>
      </w:pPr>
    </w:lvl>
    <w:lvl w:ilvl="5" w:tplc="BCFCC264">
      <w:start w:val="1"/>
      <w:numFmt w:val="lowerRoman"/>
      <w:lvlText w:val="%6."/>
      <w:lvlJc w:val="right"/>
      <w:pPr>
        <w:ind w:left="4320" w:hanging="180"/>
      </w:pPr>
    </w:lvl>
    <w:lvl w:ilvl="6" w:tplc="16AAFB04">
      <w:start w:val="1"/>
      <w:numFmt w:val="decimal"/>
      <w:lvlText w:val="%7."/>
      <w:lvlJc w:val="left"/>
      <w:pPr>
        <w:ind w:left="5040" w:hanging="360"/>
      </w:pPr>
    </w:lvl>
    <w:lvl w:ilvl="7" w:tplc="5824ECC2">
      <w:start w:val="1"/>
      <w:numFmt w:val="lowerLetter"/>
      <w:lvlText w:val="%8."/>
      <w:lvlJc w:val="left"/>
      <w:pPr>
        <w:ind w:left="5760" w:hanging="360"/>
      </w:pPr>
    </w:lvl>
    <w:lvl w:ilvl="8" w:tplc="89AC29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3CB8"/>
    <w:multiLevelType w:val="hybridMultilevel"/>
    <w:tmpl w:val="8A043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6DC8"/>
    <w:multiLevelType w:val="hybridMultilevel"/>
    <w:tmpl w:val="1688D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1E0A"/>
    <w:multiLevelType w:val="hybridMultilevel"/>
    <w:tmpl w:val="6AD4B64E"/>
    <w:lvl w:ilvl="0" w:tplc="6416FA2E">
      <w:start w:val="9212"/>
      <w:numFmt w:val="bullet"/>
      <w:lvlText w:val="-"/>
      <w:lvlJc w:val="left"/>
      <w:pPr>
        <w:ind w:left="720" w:hanging="360"/>
      </w:pPr>
      <w:rPr>
        <w:rFonts w:ascii="Humanst521 BT" w:eastAsia="Calibri" w:hAnsi="Humanst521 BT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4BD9"/>
    <w:multiLevelType w:val="hybridMultilevel"/>
    <w:tmpl w:val="A72E2DC6"/>
    <w:lvl w:ilvl="0" w:tplc="7E76DCEE">
      <w:start w:val="1"/>
      <w:numFmt w:val="decimal"/>
      <w:lvlText w:val="%1."/>
      <w:lvlJc w:val="left"/>
      <w:pPr>
        <w:ind w:left="720" w:hanging="360"/>
      </w:pPr>
    </w:lvl>
    <w:lvl w:ilvl="1" w:tplc="1366852C">
      <w:start w:val="1"/>
      <w:numFmt w:val="lowerLetter"/>
      <w:lvlText w:val="%2."/>
      <w:lvlJc w:val="left"/>
      <w:pPr>
        <w:ind w:left="1440" w:hanging="360"/>
      </w:pPr>
    </w:lvl>
    <w:lvl w:ilvl="2" w:tplc="4A7E54C6">
      <w:start w:val="1"/>
      <w:numFmt w:val="lowerRoman"/>
      <w:lvlText w:val="%3."/>
      <w:lvlJc w:val="right"/>
      <w:pPr>
        <w:ind w:left="2160" w:hanging="180"/>
      </w:pPr>
    </w:lvl>
    <w:lvl w:ilvl="3" w:tplc="CAC2EEF6">
      <w:start w:val="1"/>
      <w:numFmt w:val="decimal"/>
      <w:lvlText w:val="%4."/>
      <w:lvlJc w:val="left"/>
      <w:pPr>
        <w:ind w:left="2880" w:hanging="360"/>
      </w:pPr>
    </w:lvl>
    <w:lvl w:ilvl="4" w:tplc="D1B830BA">
      <w:start w:val="1"/>
      <w:numFmt w:val="lowerLetter"/>
      <w:lvlText w:val="%5."/>
      <w:lvlJc w:val="left"/>
      <w:pPr>
        <w:ind w:left="3600" w:hanging="360"/>
      </w:pPr>
    </w:lvl>
    <w:lvl w:ilvl="5" w:tplc="BCFCC264">
      <w:start w:val="1"/>
      <w:numFmt w:val="lowerRoman"/>
      <w:lvlText w:val="%6."/>
      <w:lvlJc w:val="right"/>
      <w:pPr>
        <w:ind w:left="4320" w:hanging="180"/>
      </w:pPr>
    </w:lvl>
    <w:lvl w:ilvl="6" w:tplc="16AAFB04">
      <w:start w:val="1"/>
      <w:numFmt w:val="decimal"/>
      <w:lvlText w:val="%7."/>
      <w:lvlJc w:val="left"/>
      <w:pPr>
        <w:ind w:left="5040" w:hanging="360"/>
      </w:pPr>
    </w:lvl>
    <w:lvl w:ilvl="7" w:tplc="5824ECC2">
      <w:start w:val="1"/>
      <w:numFmt w:val="lowerLetter"/>
      <w:lvlText w:val="%8."/>
      <w:lvlJc w:val="left"/>
      <w:pPr>
        <w:ind w:left="5760" w:hanging="360"/>
      </w:pPr>
    </w:lvl>
    <w:lvl w:ilvl="8" w:tplc="89AC29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661F"/>
    <w:multiLevelType w:val="hybridMultilevel"/>
    <w:tmpl w:val="E81AF330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5DF5"/>
    <w:multiLevelType w:val="hybridMultilevel"/>
    <w:tmpl w:val="CA10604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17AED25A">
      <w:numFmt w:val="bullet"/>
      <w:lvlText w:val="·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674EA"/>
    <w:multiLevelType w:val="hybridMultilevel"/>
    <w:tmpl w:val="05E21932"/>
    <w:lvl w:ilvl="0" w:tplc="B2BA1766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77624"/>
    <w:multiLevelType w:val="hybridMultilevel"/>
    <w:tmpl w:val="07105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2B9"/>
    <w:multiLevelType w:val="hybridMultilevel"/>
    <w:tmpl w:val="11262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77BC2"/>
    <w:multiLevelType w:val="hybridMultilevel"/>
    <w:tmpl w:val="1B2CD66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A7016"/>
    <w:multiLevelType w:val="hybridMultilevel"/>
    <w:tmpl w:val="F8464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34731"/>
    <w:multiLevelType w:val="hybridMultilevel"/>
    <w:tmpl w:val="B7AA8156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723B"/>
    <w:multiLevelType w:val="multilevel"/>
    <w:tmpl w:val="3BF207F6"/>
    <w:lvl w:ilvl="0">
      <w:start w:val="1"/>
      <w:numFmt w:val="bullet"/>
      <w:lvlText w:val="-"/>
      <w:lvlJc w:val="left"/>
      <w:pPr>
        <w:ind w:left="720" w:hanging="360"/>
      </w:pPr>
      <w:rPr>
        <w:rFonts w:ascii="&quot;Humanst521 BT&quot;,sans-serif" w:hAnsi="&quot;Humanst521 BT&quot;,sans-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57173"/>
    <w:multiLevelType w:val="multilevel"/>
    <w:tmpl w:val="55A878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Humanst521 BT&quot;,sans-serif" w:hAnsi="&quot;Humanst521 BT&quot;,sans-serif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D63B4B"/>
    <w:multiLevelType w:val="multilevel"/>
    <w:tmpl w:val="E098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0099B"/>
    <w:multiLevelType w:val="hybridMultilevel"/>
    <w:tmpl w:val="CD4677A2"/>
    <w:lvl w:ilvl="0" w:tplc="C93EFB2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26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16"/>
  </w:num>
  <w:num w:numId="10">
    <w:abstractNumId w:val="24"/>
  </w:num>
  <w:num w:numId="11">
    <w:abstractNumId w:val="2"/>
  </w:num>
  <w:num w:numId="12">
    <w:abstractNumId w:val="14"/>
  </w:num>
  <w:num w:numId="13">
    <w:abstractNumId w:val="18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11"/>
  </w:num>
  <w:num w:numId="21">
    <w:abstractNumId w:val="10"/>
  </w:num>
  <w:num w:numId="22">
    <w:abstractNumId w:val="19"/>
  </w:num>
  <w:num w:numId="23">
    <w:abstractNumId w:val="9"/>
  </w:num>
  <w:num w:numId="24">
    <w:abstractNumId w:val="1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74"/>
    <w:rsid w:val="00014DE1"/>
    <w:rsid w:val="00056F61"/>
    <w:rsid w:val="00061D8A"/>
    <w:rsid w:val="0007336B"/>
    <w:rsid w:val="000951AE"/>
    <w:rsid w:val="000B58E3"/>
    <w:rsid w:val="000D05F2"/>
    <w:rsid w:val="000E017A"/>
    <w:rsid w:val="000E5A9F"/>
    <w:rsid w:val="000E6BE0"/>
    <w:rsid w:val="00100D96"/>
    <w:rsid w:val="00101BC3"/>
    <w:rsid w:val="00107031"/>
    <w:rsid w:val="001254C3"/>
    <w:rsid w:val="00137F42"/>
    <w:rsid w:val="001411BB"/>
    <w:rsid w:val="00144737"/>
    <w:rsid w:val="00154C10"/>
    <w:rsid w:val="001554D1"/>
    <w:rsid w:val="002035A7"/>
    <w:rsid w:val="00214D80"/>
    <w:rsid w:val="002307A5"/>
    <w:rsid w:val="0024077D"/>
    <w:rsid w:val="00290A35"/>
    <w:rsid w:val="002921FC"/>
    <w:rsid w:val="002A4B48"/>
    <w:rsid w:val="002C7834"/>
    <w:rsid w:val="002E020D"/>
    <w:rsid w:val="0032380B"/>
    <w:rsid w:val="00327ACD"/>
    <w:rsid w:val="00341E1E"/>
    <w:rsid w:val="00360CD7"/>
    <w:rsid w:val="003B04F5"/>
    <w:rsid w:val="003C1451"/>
    <w:rsid w:val="003C1D48"/>
    <w:rsid w:val="003D0966"/>
    <w:rsid w:val="003F2E00"/>
    <w:rsid w:val="004104EA"/>
    <w:rsid w:val="00430FF5"/>
    <w:rsid w:val="004506F8"/>
    <w:rsid w:val="00472DB9"/>
    <w:rsid w:val="00480908"/>
    <w:rsid w:val="004948DA"/>
    <w:rsid w:val="004F0788"/>
    <w:rsid w:val="004F09B5"/>
    <w:rsid w:val="004F1D74"/>
    <w:rsid w:val="00525D3D"/>
    <w:rsid w:val="005309B2"/>
    <w:rsid w:val="005417FC"/>
    <w:rsid w:val="00566A7E"/>
    <w:rsid w:val="00575A49"/>
    <w:rsid w:val="005909B5"/>
    <w:rsid w:val="005950B4"/>
    <w:rsid w:val="005B4928"/>
    <w:rsid w:val="005C1C7F"/>
    <w:rsid w:val="005F15EB"/>
    <w:rsid w:val="006127C1"/>
    <w:rsid w:val="00655648"/>
    <w:rsid w:val="00656683"/>
    <w:rsid w:val="0067E6E4"/>
    <w:rsid w:val="00690743"/>
    <w:rsid w:val="006A5015"/>
    <w:rsid w:val="006A62BD"/>
    <w:rsid w:val="006B00F1"/>
    <w:rsid w:val="006B3ECE"/>
    <w:rsid w:val="006B611E"/>
    <w:rsid w:val="006D5A6A"/>
    <w:rsid w:val="006D5EAC"/>
    <w:rsid w:val="00736384"/>
    <w:rsid w:val="007417A9"/>
    <w:rsid w:val="00790AC1"/>
    <w:rsid w:val="00791865"/>
    <w:rsid w:val="007A35DE"/>
    <w:rsid w:val="007D7F4C"/>
    <w:rsid w:val="007E16C9"/>
    <w:rsid w:val="00824800"/>
    <w:rsid w:val="00825AC4"/>
    <w:rsid w:val="00827275"/>
    <w:rsid w:val="00827370"/>
    <w:rsid w:val="00830909"/>
    <w:rsid w:val="00834E6E"/>
    <w:rsid w:val="0084364D"/>
    <w:rsid w:val="00855C68"/>
    <w:rsid w:val="008A6EF5"/>
    <w:rsid w:val="008C000C"/>
    <w:rsid w:val="008E1A26"/>
    <w:rsid w:val="009145E0"/>
    <w:rsid w:val="00920DF8"/>
    <w:rsid w:val="00975B17"/>
    <w:rsid w:val="009937ED"/>
    <w:rsid w:val="009A1582"/>
    <w:rsid w:val="009A7E40"/>
    <w:rsid w:val="00A00C58"/>
    <w:rsid w:val="00A06639"/>
    <w:rsid w:val="00A1402D"/>
    <w:rsid w:val="00A15841"/>
    <w:rsid w:val="00A16817"/>
    <w:rsid w:val="00A272C7"/>
    <w:rsid w:val="00A30942"/>
    <w:rsid w:val="00A416E9"/>
    <w:rsid w:val="00A64CE6"/>
    <w:rsid w:val="00A75570"/>
    <w:rsid w:val="00A81FD9"/>
    <w:rsid w:val="00A8539E"/>
    <w:rsid w:val="00A92233"/>
    <w:rsid w:val="00AB043C"/>
    <w:rsid w:val="00AB25FD"/>
    <w:rsid w:val="00AB2C3E"/>
    <w:rsid w:val="00AB6971"/>
    <w:rsid w:val="00AF6323"/>
    <w:rsid w:val="00B130BF"/>
    <w:rsid w:val="00B20E3B"/>
    <w:rsid w:val="00B3665A"/>
    <w:rsid w:val="00B51CD9"/>
    <w:rsid w:val="00B62107"/>
    <w:rsid w:val="00BB5963"/>
    <w:rsid w:val="00BE0570"/>
    <w:rsid w:val="00C4552C"/>
    <w:rsid w:val="00C46672"/>
    <w:rsid w:val="00C51617"/>
    <w:rsid w:val="00C61852"/>
    <w:rsid w:val="00C9368C"/>
    <w:rsid w:val="00CA0DFF"/>
    <w:rsid w:val="00CA4F1F"/>
    <w:rsid w:val="00CB47C2"/>
    <w:rsid w:val="00CE5CEC"/>
    <w:rsid w:val="00D06DE1"/>
    <w:rsid w:val="00D40899"/>
    <w:rsid w:val="00D44A16"/>
    <w:rsid w:val="00D64306"/>
    <w:rsid w:val="00D6472D"/>
    <w:rsid w:val="00DA3128"/>
    <w:rsid w:val="00DE0E1F"/>
    <w:rsid w:val="00E074A1"/>
    <w:rsid w:val="00E16A39"/>
    <w:rsid w:val="00E24C43"/>
    <w:rsid w:val="00E351AA"/>
    <w:rsid w:val="00E869DA"/>
    <w:rsid w:val="00E93FEF"/>
    <w:rsid w:val="00EA16CB"/>
    <w:rsid w:val="00EC7B07"/>
    <w:rsid w:val="00ED3BE5"/>
    <w:rsid w:val="00ED71DA"/>
    <w:rsid w:val="00EE615F"/>
    <w:rsid w:val="00EE69CF"/>
    <w:rsid w:val="00EF2962"/>
    <w:rsid w:val="00F167EF"/>
    <w:rsid w:val="00F273AC"/>
    <w:rsid w:val="00F42F63"/>
    <w:rsid w:val="00F64DE0"/>
    <w:rsid w:val="00F76097"/>
    <w:rsid w:val="00F8264C"/>
    <w:rsid w:val="00FC644A"/>
    <w:rsid w:val="03C71DEF"/>
    <w:rsid w:val="0527DD88"/>
    <w:rsid w:val="0634FA5E"/>
    <w:rsid w:val="07556C68"/>
    <w:rsid w:val="08C4A1A0"/>
    <w:rsid w:val="09EF407D"/>
    <w:rsid w:val="0A5AFFCD"/>
    <w:rsid w:val="0B70BEE8"/>
    <w:rsid w:val="0BEFAF4A"/>
    <w:rsid w:val="0DE6F036"/>
    <w:rsid w:val="0EDFB960"/>
    <w:rsid w:val="0F7DED1F"/>
    <w:rsid w:val="1055D6E1"/>
    <w:rsid w:val="1064046A"/>
    <w:rsid w:val="10ED9878"/>
    <w:rsid w:val="138B9945"/>
    <w:rsid w:val="148135CF"/>
    <w:rsid w:val="148528B3"/>
    <w:rsid w:val="1708FD3C"/>
    <w:rsid w:val="185F0A68"/>
    <w:rsid w:val="1C8E8B1F"/>
    <w:rsid w:val="2148F0CC"/>
    <w:rsid w:val="243822DC"/>
    <w:rsid w:val="272B9E20"/>
    <w:rsid w:val="2BFF0F43"/>
    <w:rsid w:val="2CE04141"/>
    <w:rsid w:val="2D0538D0"/>
    <w:rsid w:val="37780376"/>
    <w:rsid w:val="396B4967"/>
    <w:rsid w:val="3A815032"/>
    <w:rsid w:val="3DB8F0F4"/>
    <w:rsid w:val="3E203558"/>
    <w:rsid w:val="3E79235A"/>
    <w:rsid w:val="3FBC05B9"/>
    <w:rsid w:val="40F679FE"/>
    <w:rsid w:val="42EF508B"/>
    <w:rsid w:val="4454EB31"/>
    <w:rsid w:val="4828E315"/>
    <w:rsid w:val="4A844290"/>
    <w:rsid w:val="4B56ED5F"/>
    <w:rsid w:val="4D7BAE6F"/>
    <w:rsid w:val="4D7F112D"/>
    <w:rsid w:val="4D9496DC"/>
    <w:rsid w:val="4DA6769F"/>
    <w:rsid w:val="4E80F940"/>
    <w:rsid w:val="4FF89C3B"/>
    <w:rsid w:val="50B70F7F"/>
    <w:rsid w:val="50CC1F51"/>
    <w:rsid w:val="5176FC07"/>
    <w:rsid w:val="53599CCC"/>
    <w:rsid w:val="543C9880"/>
    <w:rsid w:val="54F981DC"/>
    <w:rsid w:val="5850919A"/>
    <w:rsid w:val="5B5C3267"/>
    <w:rsid w:val="5BBBF44F"/>
    <w:rsid w:val="5BE5AC97"/>
    <w:rsid w:val="5C155DA6"/>
    <w:rsid w:val="5DA07808"/>
    <w:rsid w:val="5E78BA29"/>
    <w:rsid w:val="5F8C3F14"/>
    <w:rsid w:val="60FAEC0E"/>
    <w:rsid w:val="624C42FB"/>
    <w:rsid w:val="65449939"/>
    <w:rsid w:val="661693DD"/>
    <w:rsid w:val="66AF4EDE"/>
    <w:rsid w:val="673A16ED"/>
    <w:rsid w:val="68D5E74E"/>
    <w:rsid w:val="691DCC4F"/>
    <w:rsid w:val="698558D8"/>
    <w:rsid w:val="6A27660D"/>
    <w:rsid w:val="6A903CE1"/>
    <w:rsid w:val="6C7E5F79"/>
    <w:rsid w:val="6CD02E3E"/>
    <w:rsid w:val="6E024673"/>
    <w:rsid w:val="6E3DAE9F"/>
    <w:rsid w:val="6E8259A4"/>
    <w:rsid w:val="6FDB2616"/>
    <w:rsid w:val="74345B5A"/>
    <w:rsid w:val="74A5DB5D"/>
    <w:rsid w:val="789073D8"/>
    <w:rsid w:val="7945BF6C"/>
    <w:rsid w:val="7A2B7338"/>
    <w:rsid w:val="7A6C19FA"/>
    <w:rsid w:val="7A7B269E"/>
    <w:rsid w:val="7AE47ACC"/>
    <w:rsid w:val="7B73F18C"/>
    <w:rsid w:val="7C8A7566"/>
    <w:rsid w:val="7D323AD2"/>
    <w:rsid w:val="7EF2C31F"/>
    <w:rsid w:val="7F3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888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F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D74"/>
  </w:style>
  <w:style w:type="paragraph" w:styleId="Piedepgina">
    <w:name w:val="footer"/>
    <w:basedOn w:val="Normal"/>
    <w:link w:val="PiedepginaCar"/>
    <w:uiPriority w:val="99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D7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4D8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4D8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4D80"/>
    <w:rPr>
      <w:vertAlign w:val="superscript"/>
    </w:rPr>
  </w:style>
  <w:style w:type="paragraph" w:styleId="Textoindependiente">
    <w:name w:val="Body Text"/>
    <w:basedOn w:val="Normal"/>
    <w:link w:val="Textoindependiente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A3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E1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6A39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0DFF"/>
    <w:pPr>
      <w:spacing w:after="0" w:line="240" w:lineRule="auto"/>
    </w:pPr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1402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B6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6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61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6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6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1BE33ED45E074BA32E1A05197A349A" ma:contentTypeVersion="17" ma:contentTypeDescription="Crear nuevo documento." ma:contentTypeScope="" ma:versionID="c798aaf183a2c93b1ca457474895d3ac">
  <xsd:schema xmlns:xsd="http://www.w3.org/2001/XMLSchema" xmlns:xs="http://www.w3.org/2001/XMLSchema" xmlns:p="http://schemas.microsoft.com/office/2006/metadata/properties" xmlns:ns2="1ace5135-a4d3-4a60-9c96-5ccb7065c49c" xmlns:ns3="68fe6977-8d80-4ca8-a34f-c3f03895231f" targetNamespace="http://schemas.microsoft.com/office/2006/metadata/properties" ma:root="true" ma:fieldsID="ef29ddf90cb6ca4af716b1361b5044ed" ns2:_="" ns3:_="">
    <xsd:import namespace="1ace5135-a4d3-4a60-9c96-5ccb7065c49c"/>
    <xsd:import namespace="68fe6977-8d80-4ca8-a34f-c3f03895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135-a4d3-4a60-9c96-5ccb7065c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f62b695-6f5b-4a08-a5b6-50b396a2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6977-8d80-4ca8-a34f-c3f0389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8f6d5-8b13-408c-824b-65ee77a5f201}" ma:internalName="TaxCatchAll" ma:showField="CatchAllData" ma:web="68fe6977-8d80-4ca8-a34f-c3f038952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e5135-a4d3-4a60-9c96-5ccb7065c49c">
      <Terms xmlns="http://schemas.microsoft.com/office/infopath/2007/PartnerControls"/>
    </lcf76f155ced4ddcb4097134ff3c332f>
    <TaxCatchAll xmlns="68fe6977-8d80-4ca8-a34f-c3f03895231f" xsi:nil="true"/>
  </documentManagement>
</p:properties>
</file>

<file path=customXml/itemProps1.xml><?xml version="1.0" encoding="utf-8"?>
<ds:datastoreItem xmlns:ds="http://schemas.openxmlformats.org/officeDocument/2006/customXml" ds:itemID="{69A64D45-1857-403A-945A-C0E5E0C6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135-a4d3-4a60-9c96-5ccb7065c49c"/>
    <ds:schemaRef ds:uri="68fe6977-8d80-4ca8-a34f-c3f0389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815CF-E5BF-4636-BC71-E46150D77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6D517-8497-4013-87CC-0125E4989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E8073-FDD9-45DE-8153-96B6059619B7}">
  <ds:schemaRefs>
    <ds:schemaRef ds:uri="http://schemas.microsoft.com/office/2006/metadata/properties"/>
    <ds:schemaRef ds:uri="http://schemas.microsoft.com/office/infopath/2007/PartnerControls"/>
    <ds:schemaRef ds:uri="1ace5135-a4d3-4a60-9c96-5ccb7065c49c"/>
    <ds:schemaRef ds:uri="68fe6977-8d80-4ca8-a34f-c3f038952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iones.dotx</Template>
  <TotalTime>5</TotalTime>
  <Pages>3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Delgado</dc:creator>
  <cp:keywords/>
  <cp:lastModifiedBy>MOVILIDAD VIE</cp:lastModifiedBy>
  <cp:revision>5</cp:revision>
  <cp:lastPrinted>2016-08-11T13:53:00Z</cp:lastPrinted>
  <dcterms:created xsi:type="dcterms:W3CDTF">2025-02-10T14:11:00Z</dcterms:created>
  <dcterms:modified xsi:type="dcterms:W3CDTF">2025-03-03T19:22:00Z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0x010100D81BE33ED45E074BA32E1A05197A349A</vt:lpwstr>
  </property>
  <property fmtid="{D5CDD505-2E9C-101B-9397-08002B2CF9AE}" pid="4" name="MediaServiceImageTags">
    <vt:lpwstr/>
  </property>
</Properties>
</file>